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F6EB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169D99F" wp14:editId="28F7D68B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43C4E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72BA5D97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72A56137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9D99F" id="Group 626" o:spid="_x0000_s1026" style="position:absolute;left:0;text-align:left;margin-left:7.65pt;margin-top:2.15pt;width:543pt;height:59.65pt;z-index:251666432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6F43C4E" w14:textId="77777777" w:rsidR="00FE1E94" w:rsidRPr="00862208" w:rsidRDefault="00FE1E9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72BA5D97" w14:textId="77777777" w:rsidR="00FE1E94" w:rsidRPr="00862208" w:rsidRDefault="00FE1E9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72A56137" w14:textId="77777777" w:rsidR="00FE1E94" w:rsidRPr="00862208" w:rsidRDefault="00FE1E9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350F762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2D359043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3407A70E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EC341A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97BA8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B112D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2EC02A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8EFCC6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418F7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E77D2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65DCEDD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9B61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A32B" w14:textId="77777777" w:rsidR="00637232" w:rsidRPr="00DC7CA9" w:rsidRDefault="00C65E75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4AC" w14:textId="3E556F40" w:rsidR="00637232" w:rsidRPr="00DC7CA9" w:rsidRDefault="003E6A29" w:rsidP="007B0351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4E552A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D255" w14:textId="77777777" w:rsidR="00637232" w:rsidRPr="0023541D" w:rsidRDefault="00FA1DCB" w:rsidP="009E2BD0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Cuarto </w:t>
            </w:r>
            <w:r w:rsidR="00C65E75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9E2BD0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15017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B0351">
              <w:rPr>
                <w:rFonts w:ascii="Arial" w:hAnsi="Arial" w:cs="Arial"/>
                <w:sz w:val="20"/>
                <w:lang w:val="es-CO"/>
              </w:rPr>
              <w:t xml:space="preserve"> 1,2,3</w:t>
            </w:r>
            <w:r w:rsidR="0023541D">
              <w:rPr>
                <w:rFonts w:ascii="Arial" w:hAnsi="Arial" w:cs="Arial"/>
                <w:sz w:val="20"/>
                <w:lang w:val="es-419"/>
              </w:rPr>
              <w:t>,4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DCB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1257" w14:textId="77777777" w:rsidR="00637232" w:rsidRPr="00DC7CA9" w:rsidRDefault="009472C3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2EC" w14:textId="77777777" w:rsidR="00637232" w:rsidRPr="00A91F1B" w:rsidRDefault="0098495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419"/>
              </w:rPr>
              <w:t>6</w:t>
            </w:r>
          </w:p>
        </w:tc>
      </w:tr>
      <w:tr w:rsidR="00637232" w:rsidRPr="00DC7CA9" w14:paraId="497BB625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3816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870C" w14:textId="063ED9B4" w:rsidR="00637232" w:rsidRPr="00AA36E5" w:rsidRDefault="00984952" w:rsidP="00AA36E5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sz w:val="22"/>
                <w:szCs w:val="22"/>
                <w:lang w:val="es-419"/>
              </w:rPr>
              <w:t xml:space="preserve">Crear </w:t>
            </w:r>
            <w:r w:rsidR="00AA36E5">
              <w:rPr>
                <w:rFonts w:ascii="Arial" w:hAnsi="Arial" w:cs="Arial"/>
                <w:sz w:val="22"/>
                <w:szCs w:val="22"/>
                <w:lang w:val="es-419"/>
              </w:rPr>
              <w:t xml:space="preserve">Hipervinculo que me lleve </w:t>
            </w:r>
            <w:r w:rsidR="004E552A">
              <w:rPr>
                <w:rFonts w:ascii="Arial" w:hAnsi="Arial" w:cs="Arial"/>
                <w:sz w:val="22"/>
                <w:szCs w:val="22"/>
                <w:lang w:val="es-419"/>
              </w:rPr>
              <w:t xml:space="preserve">a video e imagen. </w:t>
            </w:r>
          </w:p>
        </w:tc>
      </w:tr>
      <w:tr w:rsidR="00637232" w:rsidRPr="00DC7CA9" w14:paraId="490D74C9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7AAA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1B2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36F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4D7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1F482AE5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2434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8EC" w14:textId="77777777" w:rsidR="00045E35" w:rsidRPr="00830350" w:rsidRDefault="00045E35" w:rsidP="00496B4A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45E35">
              <w:rPr>
                <w:rFonts w:ascii="Arial" w:hAnsi="Arial" w:cs="Arial"/>
                <w:sz w:val="22"/>
                <w:szCs w:val="22"/>
                <w:lang w:val="es-CO"/>
              </w:rPr>
              <w:t>Crea instructivos y manuales  que permitan el aprendizaje del uso adecuado de artefactos.</w:t>
            </w:r>
          </w:p>
        </w:tc>
      </w:tr>
    </w:tbl>
    <w:p w14:paraId="5C98A1EA" w14:textId="77777777" w:rsidR="007B76DF" w:rsidRPr="00092DC6" w:rsidRDefault="007B76DF" w:rsidP="004B3815">
      <w:pPr>
        <w:pStyle w:val="Ttulo"/>
        <w:jc w:val="both"/>
        <w:rPr>
          <w:rFonts w:ascii="Arial" w:hAnsi="Arial" w:cs="Arial"/>
          <w:b w:val="0"/>
          <w:szCs w:val="24"/>
          <w:lang w:val="es-419"/>
        </w:rPr>
      </w:pPr>
    </w:p>
    <w:p w14:paraId="668882F8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  <w:r w:rsidRPr="007B76DF">
        <w:rPr>
          <w:rFonts w:ascii="Arial" w:hAnsi="Arial" w:cs="Arial"/>
          <w:szCs w:val="24"/>
        </w:rPr>
        <w:t>Un hipervínculo:</w:t>
      </w:r>
      <w:r>
        <w:rPr>
          <w:rFonts w:ascii="Arial" w:hAnsi="Arial" w:cs="Arial"/>
          <w:b w:val="0"/>
          <w:szCs w:val="24"/>
        </w:rPr>
        <w:t xml:space="preserve"> es un enlace que me conecta con una página web o con otra parte del documento.</w:t>
      </w:r>
    </w:p>
    <w:p w14:paraId="1E1552B1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</w:p>
    <w:p w14:paraId="331207AD" w14:textId="77777777" w:rsidR="00AA36E5" w:rsidRDefault="00AA36E5" w:rsidP="005866F9">
      <w:pPr>
        <w:pStyle w:val="Ttulo"/>
        <w:rPr>
          <w:rFonts w:ascii="Arial" w:hAnsi="Arial" w:cs="Arial"/>
          <w:szCs w:val="24"/>
          <w:lang w:val="es-419"/>
        </w:rPr>
      </w:pPr>
      <w:r w:rsidRPr="00AA36E5">
        <w:rPr>
          <w:rFonts w:ascii="Arial" w:hAnsi="Arial" w:cs="Arial"/>
          <w:szCs w:val="24"/>
        </w:rPr>
        <w:t>Hipervínculo que me lleve a  video</w:t>
      </w:r>
    </w:p>
    <w:p w14:paraId="55BD343D" w14:textId="77777777" w:rsidR="00AA36E5" w:rsidRPr="004E552A" w:rsidRDefault="00AA36E5" w:rsidP="005866F9">
      <w:pPr>
        <w:pStyle w:val="Ttulo"/>
        <w:rPr>
          <w:rFonts w:ascii="Arial" w:hAnsi="Arial" w:cs="Arial"/>
          <w:b w:val="0"/>
          <w:bCs/>
          <w:szCs w:val="24"/>
          <w:lang w:val="es-419"/>
        </w:rPr>
      </w:pPr>
    </w:p>
    <w:p w14:paraId="5689F16F" w14:textId="77777777" w:rsidR="00AA36E5" w:rsidRPr="004E552A" w:rsidRDefault="00AA36E5" w:rsidP="00AA36E5">
      <w:pPr>
        <w:pStyle w:val="Ttulo"/>
        <w:jc w:val="left"/>
        <w:rPr>
          <w:rFonts w:ascii="Arial" w:hAnsi="Arial" w:cs="Arial"/>
          <w:b w:val="0"/>
          <w:bCs/>
          <w:szCs w:val="24"/>
          <w:lang w:val="es-419"/>
        </w:rPr>
      </w:pPr>
      <w:r w:rsidRPr="004E552A">
        <w:rPr>
          <w:rFonts w:ascii="Arial" w:hAnsi="Arial" w:cs="Arial"/>
          <w:b w:val="0"/>
          <w:bCs/>
          <w:szCs w:val="24"/>
          <w:lang w:val="es-419"/>
        </w:rPr>
        <w:t>Para realizar un hipervinculo que me lleve a un video debo:</w:t>
      </w:r>
    </w:p>
    <w:p w14:paraId="05001109" w14:textId="77777777" w:rsidR="00AA36E5" w:rsidRPr="004E552A" w:rsidRDefault="00AA36E5" w:rsidP="00AA36E5">
      <w:pPr>
        <w:pStyle w:val="Ttulo"/>
        <w:jc w:val="left"/>
        <w:rPr>
          <w:rFonts w:ascii="Arial" w:hAnsi="Arial" w:cs="Arial"/>
          <w:b w:val="0"/>
          <w:bCs/>
          <w:szCs w:val="24"/>
          <w:lang w:val="es-419"/>
        </w:rPr>
      </w:pPr>
    </w:p>
    <w:p w14:paraId="6E9A3459" w14:textId="77777777" w:rsidR="007B76DF" w:rsidRPr="004E552A" w:rsidRDefault="00AA36E5" w:rsidP="00AA36E5">
      <w:pPr>
        <w:pStyle w:val="Ttulo"/>
        <w:numPr>
          <w:ilvl w:val="0"/>
          <w:numId w:val="34"/>
        </w:numPr>
        <w:jc w:val="left"/>
        <w:rPr>
          <w:rFonts w:ascii="Arial" w:hAnsi="Arial" w:cs="Arial"/>
          <w:b w:val="0"/>
          <w:bCs/>
          <w:szCs w:val="24"/>
          <w:lang w:val="es-419"/>
        </w:rPr>
      </w:pPr>
      <w:r w:rsidRPr="004E552A">
        <w:rPr>
          <w:rFonts w:ascii="Arial" w:hAnsi="Arial" w:cs="Arial"/>
          <w:b w:val="0"/>
          <w:bCs/>
          <w:szCs w:val="24"/>
          <w:lang w:val="es-419"/>
        </w:rPr>
        <w:t xml:space="preserve">Crear un </w:t>
      </w:r>
      <w:r w:rsidR="007B76DF" w:rsidRPr="004E552A">
        <w:rPr>
          <w:rFonts w:ascii="Arial" w:hAnsi="Arial" w:cs="Arial"/>
          <w:b w:val="0"/>
          <w:bCs/>
          <w:szCs w:val="24"/>
        </w:rPr>
        <w:t>Hipervínculo en forma de botón</w:t>
      </w:r>
    </w:p>
    <w:p w14:paraId="2CD72F5F" w14:textId="77777777" w:rsidR="00AA36E5" w:rsidRPr="004E552A" w:rsidRDefault="00AA36E5" w:rsidP="00AA36E5">
      <w:pPr>
        <w:pStyle w:val="Ttulo"/>
        <w:numPr>
          <w:ilvl w:val="0"/>
          <w:numId w:val="34"/>
        </w:numPr>
        <w:jc w:val="left"/>
        <w:rPr>
          <w:rFonts w:ascii="Arial" w:hAnsi="Arial" w:cs="Arial"/>
          <w:b w:val="0"/>
          <w:bCs/>
          <w:szCs w:val="24"/>
        </w:rPr>
      </w:pPr>
      <w:r w:rsidRPr="004E552A">
        <w:rPr>
          <w:rFonts w:ascii="Arial" w:hAnsi="Arial" w:cs="Arial"/>
          <w:b w:val="0"/>
          <w:bCs/>
          <w:szCs w:val="24"/>
          <w:lang w:val="es-419"/>
        </w:rPr>
        <w:t xml:space="preserve">Darle clic derecho al boton y elegir </w:t>
      </w:r>
      <w:r w:rsidRPr="004E552A">
        <w:rPr>
          <w:rFonts w:ascii="Arial" w:hAnsi="Arial" w:cs="Arial"/>
          <w:b w:val="0"/>
          <w:bCs/>
          <w:szCs w:val="24"/>
        </w:rPr>
        <w:t>la opción Hipervínculo</w:t>
      </w:r>
    </w:p>
    <w:p w14:paraId="56411EDC" w14:textId="77777777" w:rsidR="00AA36E5" w:rsidRPr="004E552A" w:rsidRDefault="00AA36E5" w:rsidP="00AA36E5">
      <w:pPr>
        <w:pStyle w:val="Ttulo"/>
        <w:numPr>
          <w:ilvl w:val="0"/>
          <w:numId w:val="34"/>
        </w:numPr>
        <w:jc w:val="left"/>
        <w:rPr>
          <w:rFonts w:ascii="Arial" w:hAnsi="Arial" w:cs="Arial"/>
          <w:b w:val="0"/>
          <w:bCs/>
          <w:szCs w:val="24"/>
        </w:rPr>
      </w:pPr>
      <w:r w:rsidRPr="004E552A">
        <w:rPr>
          <w:rFonts w:ascii="Arial" w:hAnsi="Arial" w:cs="Arial"/>
          <w:b w:val="0"/>
          <w:bCs/>
          <w:szCs w:val="24"/>
          <w:lang w:val="es-419"/>
        </w:rPr>
        <w:t>Luego voy a la opcion Direccion y pego la url de un video de youtube y listo.</w:t>
      </w:r>
    </w:p>
    <w:p w14:paraId="1B49C57A" w14:textId="77777777" w:rsidR="00AA36E5" w:rsidRDefault="00984952" w:rsidP="00AA36E5">
      <w:pPr>
        <w:pStyle w:val="Ttulo"/>
        <w:jc w:val="left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A3F71A" wp14:editId="594B56B1">
                <wp:simplePos x="0" y="0"/>
                <wp:positionH relativeFrom="column">
                  <wp:posOffset>2068830</wp:posOffset>
                </wp:positionH>
                <wp:positionV relativeFrom="paragraph">
                  <wp:posOffset>1903096</wp:posOffset>
                </wp:positionV>
                <wp:extent cx="0" cy="847724"/>
                <wp:effectExtent l="57150" t="38100" r="57150" b="1016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7724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E54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25 Conector recto de flecha" o:spid="_x0000_s1026" type="#_x0000_t32" style="position:absolute;margin-left:162.9pt;margin-top:149.85pt;width:0;height:66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" strokecolor="#4579b8 [3044]" strokeweight="3pt">
                <v:stroke endarrow="open"/>
              </v:shape>
            </w:pict>
          </mc:Fallback>
        </mc:AlternateContent>
      </w:r>
      <w:r w:rsidR="00AA36E5">
        <w:rPr>
          <w:noProof/>
          <w:lang w:eastAsia="es-ES"/>
        </w:rPr>
        <w:drawing>
          <wp:anchor distT="0" distB="0" distL="114300" distR="114300" simplePos="0" relativeHeight="251694080" behindDoc="0" locked="0" layoutInCell="1" allowOverlap="1" wp14:anchorId="3A49B19F" wp14:editId="382FFB20">
            <wp:simplePos x="0" y="0"/>
            <wp:positionH relativeFrom="column">
              <wp:posOffset>306070</wp:posOffset>
            </wp:positionH>
            <wp:positionV relativeFrom="paragraph">
              <wp:posOffset>55245</wp:posOffset>
            </wp:positionV>
            <wp:extent cx="6486525" cy="2295525"/>
            <wp:effectExtent l="0" t="0" r="9525" b="9525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0" t="23867" r="37826" b="29305"/>
                    <a:stretch/>
                  </pic:blipFill>
                  <pic:spPr bwMode="auto">
                    <a:xfrm>
                      <a:off x="0" y="0"/>
                      <a:ext cx="648652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98DD8" w14:textId="77777777" w:rsidR="00AA36E5" w:rsidRDefault="00AA36E5" w:rsidP="00AA36E5">
      <w:pPr>
        <w:pStyle w:val="Ttulo"/>
        <w:jc w:val="left"/>
        <w:rPr>
          <w:noProof/>
          <w:lang w:eastAsia="es-ES"/>
        </w:rPr>
      </w:pPr>
    </w:p>
    <w:p w14:paraId="6D337DF8" w14:textId="77777777" w:rsidR="00984952" w:rsidRDefault="00984952" w:rsidP="00984952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6B747F83" w14:textId="77777777" w:rsidR="00984952" w:rsidRPr="00984952" w:rsidRDefault="00984952" w:rsidP="00984952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 xml:space="preserve">                                 Aquí pego la url del video que deseo ver</w:t>
      </w:r>
    </w:p>
    <w:p w14:paraId="6E34FC5B" w14:textId="77777777" w:rsidR="00984952" w:rsidRPr="00984952" w:rsidRDefault="00984952" w:rsidP="004E552A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0CFBA45F" w14:textId="5A5600B9" w:rsidR="00984952" w:rsidRPr="004E552A" w:rsidRDefault="00984952" w:rsidP="004E552A">
      <w:pPr>
        <w:pStyle w:val="Ttulo"/>
        <w:rPr>
          <w:rFonts w:ascii="Arial" w:hAnsi="Arial" w:cs="Arial"/>
          <w:noProof/>
          <w:lang w:val="es-419" w:eastAsia="es-ES"/>
        </w:rPr>
      </w:pPr>
      <w:r w:rsidRPr="00984952">
        <w:rPr>
          <w:rFonts w:ascii="Arial" w:hAnsi="Arial" w:cs="Arial"/>
          <w:noProof/>
          <w:lang w:val="es-419" w:eastAsia="es-ES"/>
        </w:rPr>
        <w:t xml:space="preserve">Tambien puedo Agregar una imagen y </w:t>
      </w:r>
      <w:r w:rsidR="004E552A">
        <w:rPr>
          <w:rFonts w:ascii="Arial" w:hAnsi="Arial" w:cs="Arial"/>
          <w:noProof/>
          <w:lang w:val="es-419" w:eastAsia="es-ES"/>
        </w:rPr>
        <w:t xml:space="preserve">un texto y </w:t>
      </w:r>
      <w:r w:rsidRPr="00984952">
        <w:rPr>
          <w:rFonts w:ascii="Arial" w:hAnsi="Arial" w:cs="Arial"/>
          <w:noProof/>
          <w:lang w:val="es-419" w:eastAsia="es-ES"/>
        </w:rPr>
        <w:t>asignarle una acción</w:t>
      </w:r>
    </w:p>
    <w:p w14:paraId="2CDD9467" w14:textId="77777777" w:rsidR="00984952" w:rsidRPr="00984952" w:rsidRDefault="00984952" w:rsidP="00984952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  <w:r w:rsidRPr="00984952">
        <w:rPr>
          <w:rFonts w:ascii="Arial" w:hAnsi="Arial" w:cs="Arial"/>
          <w:noProof/>
          <w:lang w:val="es-419" w:eastAsia="es-ES"/>
        </w:rPr>
        <w:t>1.</w:t>
      </w:r>
      <w:r w:rsidRPr="00984952">
        <w:rPr>
          <w:rFonts w:ascii="Arial" w:hAnsi="Arial" w:cs="Arial"/>
          <w:b w:val="0"/>
          <w:noProof/>
          <w:lang w:val="es-419" w:eastAsia="es-ES"/>
        </w:rPr>
        <w:tab/>
        <w:t xml:space="preserve">En la pestaña Insertar, en el grupo Ilustraciones, haga clic en Imagen. </w:t>
      </w:r>
    </w:p>
    <w:p w14:paraId="4B92ED41" w14:textId="46BE1235" w:rsidR="00984952" w:rsidRPr="00984952" w:rsidRDefault="00984952" w:rsidP="00984952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  <w:r w:rsidRPr="00984952">
        <w:rPr>
          <w:rFonts w:ascii="Arial" w:hAnsi="Arial" w:cs="Arial"/>
          <w:noProof/>
          <w:lang w:val="es-419" w:eastAsia="es-ES"/>
        </w:rPr>
        <w:t>2.</w:t>
      </w:r>
      <w:r w:rsidRPr="00984952">
        <w:rPr>
          <w:rFonts w:ascii="Arial" w:hAnsi="Arial" w:cs="Arial"/>
          <w:b w:val="0"/>
          <w:noProof/>
          <w:lang w:val="es-419" w:eastAsia="es-ES"/>
        </w:rPr>
        <w:tab/>
        <w:t xml:space="preserve">En el cuadro de diálogo Insertar imagen, busque la imagen </w:t>
      </w:r>
      <w:r w:rsidR="004E552A">
        <w:rPr>
          <w:rFonts w:ascii="Arial" w:hAnsi="Arial" w:cs="Arial"/>
          <w:b w:val="0"/>
          <w:noProof/>
          <w:lang w:val="es-419" w:eastAsia="es-ES"/>
        </w:rPr>
        <w:t xml:space="preserve">o texto </w:t>
      </w:r>
      <w:r w:rsidRPr="00984952">
        <w:rPr>
          <w:rFonts w:ascii="Arial" w:hAnsi="Arial" w:cs="Arial"/>
          <w:b w:val="0"/>
          <w:noProof/>
          <w:lang w:val="es-419" w:eastAsia="es-ES"/>
        </w:rPr>
        <w:t>que desee agregar y después haga clic en Insertar.</w:t>
      </w:r>
    </w:p>
    <w:p w14:paraId="5EA4A9E5" w14:textId="522A1CAF" w:rsidR="00B8697B" w:rsidRDefault="00984952" w:rsidP="00984952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  <w:r w:rsidRPr="00984952">
        <w:rPr>
          <w:rFonts w:ascii="Arial" w:hAnsi="Arial" w:cs="Arial"/>
          <w:noProof/>
          <w:lang w:val="es-419" w:eastAsia="es-ES"/>
        </w:rPr>
        <w:t>3.</w:t>
      </w:r>
      <w:r w:rsidRPr="00984952">
        <w:rPr>
          <w:rFonts w:ascii="Arial" w:hAnsi="Arial" w:cs="Arial"/>
          <w:b w:val="0"/>
          <w:noProof/>
          <w:lang w:val="es-419" w:eastAsia="es-ES"/>
        </w:rPr>
        <w:tab/>
        <w:t xml:space="preserve">Inserto la imagen </w:t>
      </w:r>
      <w:r w:rsidR="004E552A">
        <w:rPr>
          <w:rFonts w:ascii="Arial" w:hAnsi="Arial" w:cs="Arial"/>
          <w:b w:val="0"/>
          <w:noProof/>
          <w:lang w:val="es-419" w:eastAsia="es-ES"/>
        </w:rPr>
        <w:t xml:space="preserve">o texto </w:t>
      </w:r>
      <w:r w:rsidRPr="00984952">
        <w:rPr>
          <w:rFonts w:ascii="Arial" w:hAnsi="Arial" w:cs="Arial"/>
          <w:b w:val="0"/>
          <w:noProof/>
          <w:lang w:val="es-419" w:eastAsia="es-ES"/>
        </w:rPr>
        <w:t>y repito los pasos anteriores</w:t>
      </w:r>
    </w:p>
    <w:p w14:paraId="6E169F17" w14:textId="77777777" w:rsidR="0036564C" w:rsidRDefault="0036564C" w:rsidP="00984952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44CB00F0" w14:textId="3DF651BB" w:rsidR="004E552A" w:rsidRDefault="0036564C" w:rsidP="004E552A">
      <w:pPr>
        <w:pStyle w:val="Ttulo"/>
        <w:ind w:left="426"/>
        <w:rPr>
          <w:rFonts w:ascii="Arial" w:hAnsi="Arial" w:cs="Arial"/>
          <w:noProof/>
          <w:lang w:val="es-419" w:eastAsia="es-ES"/>
        </w:rPr>
      </w:pPr>
      <w:r w:rsidRPr="0036564C">
        <w:rPr>
          <w:rFonts w:ascii="Arial" w:hAnsi="Arial" w:cs="Arial"/>
          <w:noProof/>
          <w:lang w:val="es-419" w:eastAsia="es-ES"/>
        </w:rPr>
        <w:t>Taller</w:t>
      </w:r>
    </w:p>
    <w:p w14:paraId="6C79F682" w14:textId="5DB8EAA1" w:rsidR="004E552A" w:rsidRDefault="0036564C" w:rsidP="004E552A">
      <w:pPr>
        <w:pStyle w:val="Ttulo"/>
        <w:numPr>
          <w:ilvl w:val="0"/>
          <w:numId w:val="42"/>
        </w:numPr>
        <w:ind w:hanging="786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>Realizar una presentacion en power point que contenga 5 diapositivas</w:t>
      </w:r>
      <w:r w:rsidR="004E552A">
        <w:rPr>
          <w:rFonts w:ascii="Arial" w:hAnsi="Arial" w:cs="Arial"/>
          <w:b w:val="0"/>
          <w:noProof/>
          <w:lang w:val="es-419" w:eastAsia="es-ES"/>
        </w:rPr>
        <w:t xml:space="preserve"> y en cada una de ellas alla un hipervinculo que me lleve a una diapositiva ya sea mediante una imagen o texto. </w:t>
      </w:r>
    </w:p>
    <w:p w14:paraId="1A0E1415" w14:textId="77777777" w:rsidR="004E552A" w:rsidRDefault="004E552A" w:rsidP="004E552A">
      <w:pPr>
        <w:pStyle w:val="Ttulo"/>
        <w:ind w:left="786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2122AF41" w14:textId="5FB29774" w:rsidR="0036564C" w:rsidRDefault="004E552A" w:rsidP="004E552A">
      <w:pPr>
        <w:pStyle w:val="Ttulo"/>
        <w:numPr>
          <w:ilvl w:val="0"/>
          <w:numId w:val="42"/>
        </w:numPr>
        <w:ind w:left="426" w:hanging="426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 xml:space="preserve">  </w:t>
      </w:r>
      <w:r w:rsidR="0036564C" w:rsidRPr="004E552A">
        <w:rPr>
          <w:rFonts w:ascii="Arial" w:hAnsi="Arial" w:cs="Arial"/>
          <w:b w:val="0"/>
          <w:noProof/>
          <w:lang w:val="es-419" w:eastAsia="es-ES"/>
        </w:rPr>
        <w:t xml:space="preserve"> </w:t>
      </w:r>
      <w:r>
        <w:rPr>
          <w:rFonts w:ascii="Arial" w:hAnsi="Arial" w:cs="Arial"/>
          <w:b w:val="0"/>
          <w:noProof/>
          <w:lang w:val="es-419" w:eastAsia="es-ES"/>
        </w:rPr>
        <w:t xml:space="preserve"> Ademas debe existir minimo dos hipervinculos que me lleven a videos de Youtube. </w:t>
      </w:r>
    </w:p>
    <w:p w14:paraId="19DF731F" w14:textId="77777777" w:rsidR="004E552A" w:rsidRDefault="004E552A" w:rsidP="004E552A">
      <w:pPr>
        <w:pStyle w:val="Prrafodelista"/>
        <w:rPr>
          <w:rFonts w:ascii="Arial" w:hAnsi="Arial" w:cs="Arial"/>
          <w:b/>
          <w:noProof/>
          <w:lang w:val="es-419" w:eastAsia="es-ES"/>
        </w:rPr>
      </w:pPr>
    </w:p>
    <w:p w14:paraId="616925E3" w14:textId="1CAD8FC1" w:rsidR="004E552A" w:rsidRDefault="004E552A" w:rsidP="004E552A">
      <w:pPr>
        <w:pStyle w:val="Ttulo"/>
        <w:numPr>
          <w:ilvl w:val="0"/>
          <w:numId w:val="42"/>
        </w:numPr>
        <w:ind w:left="426" w:hanging="426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 xml:space="preserve">No olvides poner animaciones y transiciones. </w:t>
      </w:r>
    </w:p>
    <w:p w14:paraId="005549C7" w14:textId="77777777" w:rsidR="004E552A" w:rsidRDefault="004E552A" w:rsidP="004E552A">
      <w:pPr>
        <w:pStyle w:val="Prrafodelista"/>
        <w:rPr>
          <w:rFonts w:ascii="Arial" w:hAnsi="Arial" w:cs="Arial"/>
          <w:b/>
          <w:noProof/>
          <w:lang w:val="es-419" w:eastAsia="es-ES"/>
        </w:rPr>
      </w:pPr>
    </w:p>
    <w:p w14:paraId="49709D74" w14:textId="2730142A" w:rsidR="004E552A" w:rsidRPr="004E552A" w:rsidRDefault="004E552A" w:rsidP="004E552A">
      <w:pPr>
        <w:pStyle w:val="Ttulo"/>
        <w:numPr>
          <w:ilvl w:val="0"/>
          <w:numId w:val="42"/>
        </w:numPr>
        <w:ind w:left="426" w:hanging="426"/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 xml:space="preserve">El tema de la presentacion es libre. </w:t>
      </w:r>
    </w:p>
    <w:tbl>
      <w:tblPr>
        <w:tblStyle w:val="Tablaconcuadrcula"/>
        <w:tblpPr w:leftFromText="141" w:rightFromText="141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3166"/>
        <w:gridCol w:w="2481"/>
        <w:gridCol w:w="3073"/>
      </w:tblGrid>
      <w:tr w:rsidR="0036564C" w14:paraId="226D9FB9" w14:textId="77777777" w:rsidTr="0036564C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2475" w14:textId="77777777" w:rsidR="0036564C" w:rsidRDefault="0036564C" w:rsidP="0036564C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028" w14:textId="77777777" w:rsidR="0036564C" w:rsidRDefault="0036564C" w:rsidP="0036564C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6EB4" w14:textId="77777777" w:rsidR="0036564C" w:rsidRDefault="0036564C" w:rsidP="0036564C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Fecha:</w:t>
            </w:r>
          </w:p>
        </w:tc>
      </w:tr>
      <w:tr w:rsidR="0036564C" w14:paraId="5CBA4271" w14:textId="77777777" w:rsidTr="0036564C">
        <w:trPr>
          <w:trHeight w:val="25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35C0" w14:textId="77777777" w:rsidR="0036564C" w:rsidRDefault="0036564C" w:rsidP="0036564C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3C6" w14:textId="77777777" w:rsidR="0036564C" w:rsidRDefault="0036564C" w:rsidP="0036564C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16C" w14:textId="77777777" w:rsidR="0036564C" w:rsidRDefault="0036564C" w:rsidP="0036564C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7093CA74" w14:textId="77777777" w:rsidR="0036564C" w:rsidRDefault="0036564C" w:rsidP="0036564C">
      <w:pPr>
        <w:pStyle w:val="Ttulo"/>
        <w:ind w:left="426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70CAC96F" w14:textId="77777777" w:rsidR="0036564C" w:rsidRPr="00092DC6" w:rsidRDefault="0036564C" w:rsidP="00984952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2E9EACEC" w14:textId="77777777" w:rsidR="00937A40" w:rsidRDefault="00937A40" w:rsidP="0003438A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185CAE7B" w14:textId="77777777" w:rsidR="000C7062" w:rsidRPr="003446D7" w:rsidRDefault="000C7062" w:rsidP="000C7062">
      <w:pPr>
        <w:pStyle w:val="Ttulo"/>
        <w:jc w:val="left"/>
        <w:rPr>
          <w:rFonts w:ascii="Arial" w:hAnsi="Arial" w:cs="Arial"/>
          <w:b w:val="0"/>
          <w:noProof/>
          <w:lang w:eastAsia="es-ES"/>
        </w:rPr>
      </w:pPr>
    </w:p>
    <w:p w14:paraId="369E68DF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7629F1B9" w14:textId="77777777" w:rsidR="003446D7" w:rsidRPr="0036564C" w:rsidRDefault="003446D7" w:rsidP="003446D7">
      <w:pPr>
        <w:pStyle w:val="Ttulo"/>
        <w:jc w:val="left"/>
        <w:rPr>
          <w:rFonts w:ascii="Arial" w:hAnsi="Arial" w:cs="Arial"/>
          <w:b w:val="0"/>
          <w:szCs w:val="24"/>
          <w:lang w:val="es-419"/>
        </w:rPr>
      </w:pPr>
    </w:p>
    <w:p w14:paraId="422B47AF" w14:textId="77777777" w:rsidR="001676BC" w:rsidRPr="0036564C" w:rsidRDefault="001676BC" w:rsidP="005866F9">
      <w:pPr>
        <w:pStyle w:val="Ttulo"/>
        <w:jc w:val="left"/>
        <w:rPr>
          <w:rFonts w:ascii="Arial" w:hAnsi="Arial" w:cs="Arial"/>
          <w:b w:val="0"/>
          <w:szCs w:val="24"/>
          <w:lang w:val="es-419"/>
        </w:rPr>
      </w:pPr>
    </w:p>
    <w:sectPr w:rsidR="001676BC" w:rsidRPr="0036564C" w:rsidSect="0015017E">
      <w:headerReference w:type="default" r:id="rId11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A93C" w14:textId="77777777" w:rsidR="004F663E" w:rsidRDefault="004F663E">
      <w:r>
        <w:separator/>
      </w:r>
    </w:p>
  </w:endnote>
  <w:endnote w:type="continuationSeparator" w:id="0">
    <w:p w14:paraId="01A77CEC" w14:textId="77777777" w:rsidR="004F663E" w:rsidRDefault="004F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1330" w14:textId="77777777" w:rsidR="004F663E" w:rsidRDefault="004F663E">
      <w:r>
        <w:separator/>
      </w:r>
    </w:p>
  </w:footnote>
  <w:footnote w:type="continuationSeparator" w:id="0">
    <w:p w14:paraId="09758BF5" w14:textId="77777777" w:rsidR="004F663E" w:rsidRDefault="004F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9913" w14:textId="77777777" w:rsidR="00FE1E94" w:rsidRDefault="00FE1E9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51CC6F" wp14:editId="461CB90F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99A2B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3A49"/>
    <w:multiLevelType w:val="hybridMultilevel"/>
    <w:tmpl w:val="E774E860"/>
    <w:lvl w:ilvl="0" w:tplc="4C8CE4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080C"/>
    <w:multiLevelType w:val="hybridMultilevel"/>
    <w:tmpl w:val="CC904D80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5502"/>
    <w:multiLevelType w:val="hybridMultilevel"/>
    <w:tmpl w:val="47585EF6"/>
    <w:lvl w:ilvl="0" w:tplc="67CC6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82E62"/>
    <w:multiLevelType w:val="multilevel"/>
    <w:tmpl w:val="45D8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0DA0"/>
    <w:multiLevelType w:val="hybridMultilevel"/>
    <w:tmpl w:val="05669774"/>
    <w:lvl w:ilvl="0" w:tplc="3C840C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B4268B"/>
    <w:multiLevelType w:val="hybridMultilevel"/>
    <w:tmpl w:val="2C843D10"/>
    <w:lvl w:ilvl="0" w:tplc="C2F6E1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12866"/>
    <w:multiLevelType w:val="hybridMultilevel"/>
    <w:tmpl w:val="FC3AFD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2605D"/>
    <w:multiLevelType w:val="hybridMultilevel"/>
    <w:tmpl w:val="2ABCCD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33517"/>
    <w:multiLevelType w:val="hybridMultilevel"/>
    <w:tmpl w:val="EADA45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32E20"/>
    <w:multiLevelType w:val="hybridMultilevel"/>
    <w:tmpl w:val="83722C6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42507"/>
    <w:multiLevelType w:val="multilevel"/>
    <w:tmpl w:val="7BD2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61313"/>
    <w:multiLevelType w:val="hybridMultilevel"/>
    <w:tmpl w:val="1A0A4CD4"/>
    <w:lvl w:ilvl="0" w:tplc="D55228D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9362AD"/>
    <w:multiLevelType w:val="hybridMultilevel"/>
    <w:tmpl w:val="2AD6C2EE"/>
    <w:lvl w:ilvl="0" w:tplc="A68016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DA7D75"/>
    <w:multiLevelType w:val="hybridMultilevel"/>
    <w:tmpl w:val="3BD6F4E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F4627"/>
    <w:multiLevelType w:val="hybridMultilevel"/>
    <w:tmpl w:val="9EE44324"/>
    <w:lvl w:ilvl="0" w:tplc="1F94C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83EF6"/>
    <w:multiLevelType w:val="hybridMultilevel"/>
    <w:tmpl w:val="28EEA3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F1D1F"/>
    <w:multiLevelType w:val="hybridMultilevel"/>
    <w:tmpl w:val="8FB6A68A"/>
    <w:lvl w:ilvl="0" w:tplc="799614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DE3F79"/>
    <w:multiLevelType w:val="hybridMultilevel"/>
    <w:tmpl w:val="5E8698FC"/>
    <w:lvl w:ilvl="0" w:tplc="7A9C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40DAC"/>
    <w:multiLevelType w:val="hybridMultilevel"/>
    <w:tmpl w:val="FC5C128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1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6"/>
  </w:num>
  <w:num w:numId="4">
    <w:abstractNumId w:val="14"/>
  </w:num>
  <w:num w:numId="5">
    <w:abstractNumId w:val="1"/>
  </w:num>
  <w:num w:numId="6">
    <w:abstractNumId w:val="20"/>
  </w:num>
  <w:num w:numId="7">
    <w:abstractNumId w:val="28"/>
  </w:num>
  <w:num w:numId="8">
    <w:abstractNumId w:val="10"/>
  </w:num>
  <w:num w:numId="9">
    <w:abstractNumId w:val="40"/>
  </w:num>
  <w:num w:numId="10">
    <w:abstractNumId w:val="8"/>
  </w:num>
  <w:num w:numId="11">
    <w:abstractNumId w:val="2"/>
  </w:num>
  <w:num w:numId="12">
    <w:abstractNumId w:val="5"/>
  </w:num>
  <w:num w:numId="13">
    <w:abstractNumId w:val="39"/>
  </w:num>
  <w:num w:numId="14">
    <w:abstractNumId w:val="0"/>
  </w:num>
  <w:num w:numId="15">
    <w:abstractNumId w:val="7"/>
  </w:num>
  <w:num w:numId="16">
    <w:abstractNumId w:val="22"/>
  </w:num>
  <w:num w:numId="17">
    <w:abstractNumId w:val="35"/>
  </w:num>
  <w:num w:numId="18">
    <w:abstractNumId w:val="25"/>
  </w:num>
  <w:num w:numId="19">
    <w:abstractNumId w:val="19"/>
  </w:num>
  <w:num w:numId="20">
    <w:abstractNumId w:val="9"/>
  </w:num>
  <w:num w:numId="21">
    <w:abstractNumId w:val="17"/>
  </w:num>
  <w:num w:numId="22">
    <w:abstractNumId w:val="41"/>
  </w:num>
  <w:num w:numId="23">
    <w:abstractNumId w:val="34"/>
  </w:num>
  <w:num w:numId="24">
    <w:abstractNumId w:val="31"/>
  </w:num>
  <w:num w:numId="25">
    <w:abstractNumId w:val="33"/>
  </w:num>
  <w:num w:numId="26">
    <w:abstractNumId w:val="13"/>
  </w:num>
  <w:num w:numId="27">
    <w:abstractNumId w:val="12"/>
  </w:num>
  <w:num w:numId="28">
    <w:abstractNumId w:val="16"/>
  </w:num>
  <w:num w:numId="29">
    <w:abstractNumId w:val="15"/>
  </w:num>
  <w:num w:numId="30">
    <w:abstractNumId w:val="6"/>
  </w:num>
  <w:num w:numId="31">
    <w:abstractNumId w:val="24"/>
  </w:num>
  <w:num w:numId="32">
    <w:abstractNumId w:val="3"/>
  </w:num>
  <w:num w:numId="33">
    <w:abstractNumId w:val="37"/>
  </w:num>
  <w:num w:numId="34">
    <w:abstractNumId w:val="29"/>
  </w:num>
  <w:num w:numId="35">
    <w:abstractNumId w:val="38"/>
  </w:num>
  <w:num w:numId="36">
    <w:abstractNumId w:val="27"/>
  </w:num>
  <w:num w:numId="37">
    <w:abstractNumId w:val="21"/>
  </w:num>
  <w:num w:numId="38">
    <w:abstractNumId w:val="18"/>
  </w:num>
  <w:num w:numId="39">
    <w:abstractNumId w:val="4"/>
  </w:num>
  <w:num w:numId="40">
    <w:abstractNumId w:val="11"/>
  </w:num>
  <w:num w:numId="41">
    <w:abstractNumId w:val="32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1"/>
    <w:rsid w:val="00000057"/>
    <w:rsid w:val="00001142"/>
    <w:rsid w:val="00010D52"/>
    <w:rsid w:val="00021478"/>
    <w:rsid w:val="00023369"/>
    <w:rsid w:val="00023486"/>
    <w:rsid w:val="000237A8"/>
    <w:rsid w:val="00025AB8"/>
    <w:rsid w:val="00030212"/>
    <w:rsid w:val="0003438A"/>
    <w:rsid w:val="000418D8"/>
    <w:rsid w:val="00045E35"/>
    <w:rsid w:val="0004665F"/>
    <w:rsid w:val="00046FB3"/>
    <w:rsid w:val="000538DF"/>
    <w:rsid w:val="00066699"/>
    <w:rsid w:val="00066B4F"/>
    <w:rsid w:val="00070819"/>
    <w:rsid w:val="00070EFD"/>
    <w:rsid w:val="00072FE2"/>
    <w:rsid w:val="0007713C"/>
    <w:rsid w:val="000810AC"/>
    <w:rsid w:val="0008153C"/>
    <w:rsid w:val="000824E5"/>
    <w:rsid w:val="00082A69"/>
    <w:rsid w:val="00086456"/>
    <w:rsid w:val="0008692D"/>
    <w:rsid w:val="00090439"/>
    <w:rsid w:val="00090781"/>
    <w:rsid w:val="00092DC6"/>
    <w:rsid w:val="000A658D"/>
    <w:rsid w:val="000A7D16"/>
    <w:rsid w:val="000B070D"/>
    <w:rsid w:val="000B206D"/>
    <w:rsid w:val="000B5ED6"/>
    <w:rsid w:val="000C173E"/>
    <w:rsid w:val="000C18A6"/>
    <w:rsid w:val="000C7062"/>
    <w:rsid w:val="000C7FC7"/>
    <w:rsid w:val="000D2AD2"/>
    <w:rsid w:val="000E1974"/>
    <w:rsid w:val="000E3607"/>
    <w:rsid w:val="000E5560"/>
    <w:rsid w:val="000E6327"/>
    <w:rsid w:val="000F0533"/>
    <w:rsid w:val="000F0E78"/>
    <w:rsid w:val="000F23CC"/>
    <w:rsid w:val="000F4630"/>
    <w:rsid w:val="000F7ED7"/>
    <w:rsid w:val="00102A59"/>
    <w:rsid w:val="00102E43"/>
    <w:rsid w:val="00104CFA"/>
    <w:rsid w:val="00105929"/>
    <w:rsid w:val="001138BD"/>
    <w:rsid w:val="00113D7C"/>
    <w:rsid w:val="00114A7F"/>
    <w:rsid w:val="00114EC6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016C"/>
    <w:rsid w:val="00162B39"/>
    <w:rsid w:val="00164BAB"/>
    <w:rsid w:val="001676BC"/>
    <w:rsid w:val="001714EC"/>
    <w:rsid w:val="0017206B"/>
    <w:rsid w:val="00175EBC"/>
    <w:rsid w:val="001822C4"/>
    <w:rsid w:val="0018358F"/>
    <w:rsid w:val="001836D7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B4D61"/>
    <w:rsid w:val="001C20B6"/>
    <w:rsid w:val="001C5CF9"/>
    <w:rsid w:val="001C5FE2"/>
    <w:rsid w:val="001D05C4"/>
    <w:rsid w:val="001D4C42"/>
    <w:rsid w:val="001D4EA5"/>
    <w:rsid w:val="001D5E3A"/>
    <w:rsid w:val="001E0104"/>
    <w:rsid w:val="001E122E"/>
    <w:rsid w:val="001E7A1A"/>
    <w:rsid w:val="001F0DD2"/>
    <w:rsid w:val="001F1FE5"/>
    <w:rsid w:val="001F2F9F"/>
    <w:rsid w:val="001F6AC7"/>
    <w:rsid w:val="00202355"/>
    <w:rsid w:val="002033CE"/>
    <w:rsid w:val="0020389C"/>
    <w:rsid w:val="00206F8C"/>
    <w:rsid w:val="00207D92"/>
    <w:rsid w:val="00211505"/>
    <w:rsid w:val="00211D8C"/>
    <w:rsid w:val="00215C0A"/>
    <w:rsid w:val="002223AF"/>
    <w:rsid w:val="00222C3B"/>
    <w:rsid w:val="0023541D"/>
    <w:rsid w:val="00236F10"/>
    <w:rsid w:val="002371D0"/>
    <w:rsid w:val="00242E47"/>
    <w:rsid w:val="0024566C"/>
    <w:rsid w:val="00253061"/>
    <w:rsid w:val="00257FBB"/>
    <w:rsid w:val="00264B84"/>
    <w:rsid w:val="00265598"/>
    <w:rsid w:val="00265D53"/>
    <w:rsid w:val="00267A0A"/>
    <w:rsid w:val="0027341E"/>
    <w:rsid w:val="00277CA5"/>
    <w:rsid w:val="00281D75"/>
    <w:rsid w:val="00286F8C"/>
    <w:rsid w:val="00292CF2"/>
    <w:rsid w:val="00294AA7"/>
    <w:rsid w:val="00297166"/>
    <w:rsid w:val="00297CB1"/>
    <w:rsid w:val="002A23DC"/>
    <w:rsid w:val="002A2803"/>
    <w:rsid w:val="002B0C97"/>
    <w:rsid w:val="002B40E1"/>
    <w:rsid w:val="002B5D8C"/>
    <w:rsid w:val="002C1CA9"/>
    <w:rsid w:val="002C45B0"/>
    <w:rsid w:val="002C56E6"/>
    <w:rsid w:val="002D4854"/>
    <w:rsid w:val="002E6D27"/>
    <w:rsid w:val="002F0FA1"/>
    <w:rsid w:val="002F187C"/>
    <w:rsid w:val="002F1D73"/>
    <w:rsid w:val="002F3EEF"/>
    <w:rsid w:val="002F5342"/>
    <w:rsid w:val="0030249C"/>
    <w:rsid w:val="0030713C"/>
    <w:rsid w:val="00310477"/>
    <w:rsid w:val="00310F92"/>
    <w:rsid w:val="003174C5"/>
    <w:rsid w:val="003217C2"/>
    <w:rsid w:val="00324526"/>
    <w:rsid w:val="00325C09"/>
    <w:rsid w:val="0032749B"/>
    <w:rsid w:val="0033018E"/>
    <w:rsid w:val="00332C53"/>
    <w:rsid w:val="00340838"/>
    <w:rsid w:val="00342BB1"/>
    <w:rsid w:val="003446D7"/>
    <w:rsid w:val="00344771"/>
    <w:rsid w:val="0034567E"/>
    <w:rsid w:val="00347907"/>
    <w:rsid w:val="00351767"/>
    <w:rsid w:val="0035269F"/>
    <w:rsid w:val="003547CA"/>
    <w:rsid w:val="00356A40"/>
    <w:rsid w:val="00357D70"/>
    <w:rsid w:val="003605A8"/>
    <w:rsid w:val="00362753"/>
    <w:rsid w:val="00364F26"/>
    <w:rsid w:val="0036564C"/>
    <w:rsid w:val="00366E0C"/>
    <w:rsid w:val="00373858"/>
    <w:rsid w:val="003823CB"/>
    <w:rsid w:val="00382681"/>
    <w:rsid w:val="003952CC"/>
    <w:rsid w:val="003954DA"/>
    <w:rsid w:val="0039708E"/>
    <w:rsid w:val="003974EC"/>
    <w:rsid w:val="003A0A8C"/>
    <w:rsid w:val="003A488D"/>
    <w:rsid w:val="003A6651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7F1D"/>
    <w:rsid w:val="003D502E"/>
    <w:rsid w:val="003E154A"/>
    <w:rsid w:val="003E3123"/>
    <w:rsid w:val="003E6A29"/>
    <w:rsid w:val="003E78A3"/>
    <w:rsid w:val="003F26FE"/>
    <w:rsid w:val="003F37F9"/>
    <w:rsid w:val="003F4648"/>
    <w:rsid w:val="003F5362"/>
    <w:rsid w:val="003F570D"/>
    <w:rsid w:val="003F595A"/>
    <w:rsid w:val="003F5D27"/>
    <w:rsid w:val="003F7A94"/>
    <w:rsid w:val="00405FDA"/>
    <w:rsid w:val="0041506C"/>
    <w:rsid w:val="00421AE7"/>
    <w:rsid w:val="004220A2"/>
    <w:rsid w:val="004224D4"/>
    <w:rsid w:val="00424367"/>
    <w:rsid w:val="00432217"/>
    <w:rsid w:val="00432A69"/>
    <w:rsid w:val="00440209"/>
    <w:rsid w:val="00440357"/>
    <w:rsid w:val="00440560"/>
    <w:rsid w:val="00443E2F"/>
    <w:rsid w:val="00444184"/>
    <w:rsid w:val="0045100C"/>
    <w:rsid w:val="00456FC3"/>
    <w:rsid w:val="004575C9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724F"/>
    <w:rsid w:val="00490A1B"/>
    <w:rsid w:val="004910C5"/>
    <w:rsid w:val="00491912"/>
    <w:rsid w:val="00495300"/>
    <w:rsid w:val="00495A2B"/>
    <w:rsid w:val="0049656D"/>
    <w:rsid w:val="00496B4A"/>
    <w:rsid w:val="004A1595"/>
    <w:rsid w:val="004A27BE"/>
    <w:rsid w:val="004A6E74"/>
    <w:rsid w:val="004B1AB8"/>
    <w:rsid w:val="004B1CB5"/>
    <w:rsid w:val="004B2AC8"/>
    <w:rsid w:val="004B3815"/>
    <w:rsid w:val="004B60DD"/>
    <w:rsid w:val="004B6934"/>
    <w:rsid w:val="004C1D4E"/>
    <w:rsid w:val="004C4E8E"/>
    <w:rsid w:val="004C517D"/>
    <w:rsid w:val="004C6FF0"/>
    <w:rsid w:val="004D069D"/>
    <w:rsid w:val="004D7830"/>
    <w:rsid w:val="004E015C"/>
    <w:rsid w:val="004E32FB"/>
    <w:rsid w:val="004E552A"/>
    <w:rsid w:val="004E5F2A"/>
    <w:rsid w:val="004E709C"/>
    <w:rsid w:val="004F0241"/>
    <w:rsid w:val="004F615E"/>
    <w:rsid w:val="004F663E"/>
    <w:rsid w:val="004F7ED2"/>
    <w:rsid w:val="00501D0A"/>
    <w:rsid w:val="00504DA6"/>
    <w:rsid w:val="00510F46"/>
    <w:rsid w:val="0052421F"/>
    <w:rsid w:val="00525D12"/>
    <w:rsid w:val="00525DBC"/>
    <w:rsid w:val="00527587"/>
    <w:rsid w:val="00532814"/>
    <w:rsid w:val="005339E7"/>
    <w:rsid w:val="00535F8D"/>
    <w:rsid w:val="00536EAA"/>
    <w:rsid w:val="00546F70"/>
    <w:rsid w:val="00547209"/>
    <w:rsid w:val="00550A34"/>
    <w:rsid w:val="0055511D"/>
    <w:rsid w:val="005571F1"/>
    <w:rsid w:val="005602C6"/>
    <w:rsid w:val="0057066A"/>
    <w:rsid w:val="00572589"/>
    <w:rsid w:val="00575F32"/>
    <w:rsid w:val="005771A4"/>
    <w:rsid w:val="00580ABC"/>
    <w:rsid w:val="00582622"/>
    <w:rsid w:val="0058346C"/>
    <w:rsid w:val="00583904"/>
    <w:rsid w:val="00583B00"/>
    <w:rsid w:val="005853C9"/>
    <w:rsid w:val="0058659F"/>
    <w:rsid w:val="005866F9"/>
    <w:rsid w:val="00586776"/>
    <w:rsid w:val="00591181"/>
    <w:rsid w:val="005942B0"/>
    <w:rsid w:val="0059569B"/>
    <w:rsid w:val="00595E25"/>
    <w:rsid w:val="005A3FF1"/>
    <w:rsid w:val="005A51EF"/>
    <w:rsid w:val="005A58BD"/>
    <w:rsid w:val="005B124C"/>
    <w:rsid w:val="005B1FF9"/>
    <w:rsid w:val="005B277B"/>
    <w:rsid w:val="005B440F"/>
    <w:rsid w:val="005B78EF"/>
    <w:rsid w:val="005C1918"/>
    <w:rsid w:val="005C2442"/>
    <w:rsid w:val="005C3040"/>
    <w:rsid w:val="005C4A69"/>
    <w:rsid w:val="005C5176"/>
    <w:rsid w:val="005C790F"/>
    <w:rsid w:val="005D0297"/>
    <w:rsid w:val="005D0785"/>
    <w:rsid w:val="005D0B88"/>
    <w:rsid w:val="005D3AAC"/>
    <w:rsid w:val="005E2F40"/>
    <w:rsid w:val="005F6868"/>
    <w:rsid w:val="005F6AD7"/>
    <w:rsid w:val="0060080F"/>
    <w:rsid w:val="00601242"/>
    <w:rsid w:val="0060322C"/>
    <w:rsid w:val="00613A95"/>
    <w:rsid w:val="00614017"/>
    <w:rsid w:val="00614035"/>
    <w:rsid w:val="00616675"/>
    <w:rsid w:val="00622287"/>
    <w:rsid w:val="006232A7"/>
    <w:rsid w:val="0062347B"/>
    <w:rsid w:val="006319BA"/>
    <w:rsid w:val="00631DD1"/>
    <w:rsid w:val="006332F9"/>
    <w:rsid w:val="00634C16"/>
    <w:rsid w:val="0063598E"/>
    <w:rsid w:val="00637232"/>
    <w:rsid w:val="00641275"/>
    <w:rsid w:val="006453B4"/>
    <w:rsid w:val="006456B5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822C3"/>
    <w:rsid w:val="006824B3"/>
    <w:rsid w:val="006825BD"/>
    <w:rsid w:val="00683CCB"/>
    <w:rsid w:val="00687F3F"/>
    <w:rsid w:val="00690213"/>
    <w:rsid w:val="00696BD0"/>
    <w:rsid w:val="006A0DA8"/>
    <w:rsid w:val="006A2972"/>
    <w:rsid w:val="006A2E33"/>
    <w:rsid w:val="006B12A1"/>
    <w:rsid w:val="006B3B35"/>
    <w:rsid w:val="006B73DF"/>
    <w:rsid w:val="006B7CBE"/>
    <w:rsid w:val="006C07DF"/>
    <w:rsid w:val="006C11E1"/>
    <w:rsid w:val="006C230B"/>
    <w:rsid w:val="006C33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6703"/>
    <w:rsid w:val="006E7FD0"/>
    <w:rsid w:val="006F4383"/>
    <w:rsid w:val="006F4548"/>
    <w:rsid w:val="006F4C20"/>
    <w:rsid w:val="006F52B1"/>
    <w:rsid w:val="00702E7D"/>
    <w:rsid w:val="0071188C"/>
    <w:rsid w:val="007126E3"/>
    <w:rsid w:val="0071468E"/>
    <w:rsid w:val="00722CAE"/>
    <w:rsid w:val="0072561B"/>
    <w:rsid w:val="0072591D"/>
    <w:rsid w:val="00725C69"/>
    <w:rsid w:val="007354CF"/>
    <w:rsid w:val="007366C3"/>
    <w:rsid w:val="0073747D"/>
    <w:rsid w:val="00737C96"/>
    <w:rsid w:val="0074496F"/>
    <w:rsid w:val="00747B2A"/>
    <w:rsid w:val="007522AE"/>
    <w:rsid w:val="00756C90"/>
    <w:rsid w:val="00757C6F"/>
    <w:rsid w:val="00757FA5"/>
    <w:rsid w:val="00760856"/>
    <w:rsid w:val="00762ED4"/>
    <w:rsid w:val="00763804"/>
    <w:rsid w:val="00763DE2"/>
    <w:rsid w:val="007713F0"/>
    <w:rsid w:val="00771585"/>
    <w:rsid w:val="00774397"/>
    <w:rsid w:val="00781821"/>
    <w:rsid w:val="00783854"/>
    <w:rsid w:val="00786C1C"/>
    <w:rsid w:val="00787436"/>
    <w:rsid w:val="00791D3C"/>
    <w:rsid w:val="007975BE"/>
    <w:rsid w:val="007A4396"/>
    <w:rsid w:val="007A72B0"/>
    <w:rsid w:val="007B0351"/>
    <w:rsid w:val="007B76DF"/>
    <w:rsid w:val="007C57C2"/>
    <w:rsid w:val="007C7712"/>
    <w:rsid w:val="007D01D4"/>
    <w:rsid w:val="007D17AC"/>
    <w:rsid w:val="007D6423"/>
    <w:rsid w:val="007E08F4"/>
    <w:rsid w:val="007E5F29"/>
    <w:rsid w:val="008011E3"/>
    <w:rsid w:val="008013CA"/>
    <w:rsid w:val="0080237B"/>
    <w:rsid w:val="00804EF5"/>
    <w:rsid w:val="0080715F"/>
    <w:rsid w:val="00810749"/>
    <w:rsid w:val="008154D6"/>
    <w:rsid w:val="00816DC6"/>
    <w:rsid w:val="008209D7"/>
    <w:rsid w:val="008212CF"/>
    <w:rsid w:val="00822625"/>
    <w:rsid w:val="00823A45"/>
    <w:rsid w:val="00826686"/>
    <w:rsid w:val="00830350"/>
    <w:rsid w:val="00830769"/>
    <w:rsid w:val="008318AB"/>
    <w:rsid w:val="0083283B"/>
    <w:rsid w:val="00832BA9"/>
    <w:rsid w:val="00836AE1"/>
    <w:rsid w:val="00846D03"/>
    <w:rsid w:val="00853737"/>
    <w:rsid w:val="008603F0"/>
    <w:rsid w:val="00862208"/>
    <w:rsid w:val="00871F28"/>
    <w:rsid w:val="00880187"/>
    <w:rsid w:val="008804F0"/>
    <w:rsid w:val="00884013"/>
    <w:rsid w:val="00884368"/>
    <w:rsid w:val="00886333"/>
    <w:rsid w:val="00887690"/>
    <w:rsid w:val="008967AF"/>
    <w:rsid w:val="00896E53"/>
    <w:rsid w:val="008A1716"/>
    <w:rsid w:val="008A2BF2"/>
    <w:rsid w:val="008B0588"/>
    <w:rsid w:val="008B13E4"/>
    <w:rsid w:val="008B1E3D"/>
    <w:rsid w:val="008B4C74"/>
    <w:rsid w:val="008C3E9F"/>
    <w:rsid w:val="008C64F8"/>
    <w:rsid w:val="008C71CA"/>
    <w:rsid w:val="008D0854"/>
    <w:rsid w:val="008D1C9B"/>
    <w:rsid w:val="008D414B"/>
    <w:rsid w:val="008D4452"/>
    <w:rsid w:val="008E35DA"/>
    <w:rsid w:val="008E5940"/>
    <w:rsid w:val="008E5C2B"/>
    <w:rsid w:val="008E7A9B"/>
    <w:rsid w:val="008F3E0F"/>
    <w:rsid w:val="008F3ED4"/>
    <w:rsid w:val="008F501B"/>
    <w:rsid w:val="00902A32"/>
    <w:rsid w:val="00905916"/>
    <w:rsid w:val="009070C7"/>
    <w:rsid w:val="00910120"/>
    <w:rsid w:val="0091093E"/>
    <w:rsid w:val="00913841"/>
    <w:rsid w:val="00913A43"/>
    <w:rsid w:val="009161C4"/>
    <w:rsid w:val="00920284"/>
    <w:rsid w:val="0092054F"/>
    <w:rsid w:val="00923D83"/>
    <w:rsid w:val="009261F8"/>
    <w:rsid w:val="00930A45"/>
    <w:rsid w:val="00935D33"/>
    <w:rsid w:val="00937A40"/>
    <w:rsid w:val="00937B5C"/>
    <w:rsid w:val="009472C3"/>
    <w:rsid w:val="009479A0"/>
    <w:rsid w:val="00950A05"/>
    <w:rsid w:val="00950D96"/>
    <w:rsid w:val="00953914"/>
    <w:rsid w:val="009567A8"/>
    <w:rsid w:val="00956E27"/>
    <w:rsid w:val="00961D56"/>
    <w:rsid w:val="00963EFD"/>
    <w:rsid w:val="009661A0"/>
    <w:rsid w:val="0097315C"/>
    <w:rsid w:val="009732B2"/>
    <w:rsid w:val="009827C5"/>
    <w:rsid w:val="00984952"/>
    <w:rsid w:val="00986E13"/>
    <w:rsid w:val="009905D1"/>
    <w:rsid w:val="00990CE5"/>
    <w:rsid w:val="00991F63"/>
    <w:rsid w:val="009921E5"/>
    <w:rsid w:val="00993583"/>
    <w:rsid w:val="009971BE"/>
    <w:rsid w:val="009A3A6E"/>
    <w:rsid w:val="009A7B64"/>
    <w:rsid w:val="009B563A"/>
    <w:rsid w:val="009C56AC"/>
    <w:rsid w:val="009C6AE8"/>
    <w:rsid w:val="009D02F0"/>
    <w:rsid w:val="009D19AD"/>
    <w:rsid w:val="009D4B5C"/>
    <w:rsid w:val="009D4BBF"/>
    <w:rsid w:val="009E1999"/>
    <w:rsid w:val="009E297F"/>
    <w:rsid w:val="009E2BD0"/>
    <w:rsid w:val="009E3546"/>
    <w:rsid w:val="009E4B89"/>
    <w:rsid w:val="009E5B4F"/>
    <w:rsid w:val="009F1BA2"/>
    <w:rsid w:val="009F2DAC"/>
    <w:rsid w:val="009F6E68"/>
    <w:rsid w:val="00A00D16"/>
    <w:rsid w:val="00A02524"/>
    <w:rsid w:val="00A030E4"/>
    <w:rsid w:val="00A05C0B"/>
    <w:rsid w:val="00A12F26"/>
    <w:rsid w:val="00A15F2F"/>
    <w:rsid w:val="00A2552C"/>
    <w:rsid w:val="00A26394"/>
    <w:rsid w:val="00A30172"/>
    <w:rsid w:val="00A340F7"/>
    <w:rsid w:val="00A37474"/>
    <w:rsid w:val="00A407A0"/>
    <w:rsid w:val="00A414FC"/>
    <w:rsid w:val="00A41580"/>
    <w:rsid w:val="00A42BD1"/>
    <w:rsid w:val="00A45509"/>
    <w:rsid w:val="00A52E58"/>
    <w:rsid w:val="00A52F5A"/>
    <w:rsid w:val="00A53684"/>
    <w:rsid w:val="00A5415E"/>
    <w:rsid w:val="00A620B0"/>
    <w:rsid w:val="00A67EC3"/>
    <w:rsid w:val="00A756AC"/>
    <w:rsid w:val="00A818CB"/>
    <w:rsid w:val="00A84118"/>
    <w:rsid w:val="00A91F1B"/>
    <w:rsid w:val="00A94531"/>
    <w:rsid w:val="00AA36E5"/>
    <w:rsid w:val="00AA40F3"/>
    <w:rsid w:val="00AA49E6"/>
    <w:rsid w:val="00AA54BA"/>
    <w:rsid w:val="00AB277A"/>
    <w:rsid w:val="00AB4E5B"/>
    <w:rsid w:val="00AC1E88"/>
    <w:rsid w:val="00AC30EB"/>
    <w:rsid w:val="00AD1850"/>
    <w:rsid w:val="00AD25C7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07CAB"/>
    <w:rsid w:val="00B14D5B"/>
    <w:rsid w:val="00B20462"/>
    <w:rsid w:val="00B23716"/>
    <w:rsid w:val="00B24D34"/>
    <w:rsid w:val="00B255A8"/>
    <w:rsid w:val="00B255F8"/>
    <w:rsid w:val="00B272DD"/>
    <w:rsid w:val="00B361B6"/>
    <w:rsid w:val="00B40FB8"/>
    <w:rsid w:val="00B4313A"/>
    <w:rsid w:val="00B447F0"/>
    <w:rsid w:val="00B44BD7"/>
    <w:rsid w:val="00B4593B"/>
    <w:rsid w:val="00B477B0"/>
    <w:rsid w:val="00B47DA7"/>
    <w:rsid w:val="00B51856"/>
    <w:rsid w:val="00B52AA5"/>
    <w:rsid w:val="00B543F6"/>
    <w:rsid w:val="00B54506"/>
    <w:rsid w:val="00B549A7"/>
    <w:rsid w:val="00B5697E"/>
    <w:rsid w:val="00B62DCB"/>
    <w:rsid w:val="00B7000D"/>
    <w:rsid w:val="00B7131F"/>
    <w:rsid w:val="00B739DD"/>
    <w:rsid w:val="00B8697B"/>
    <w:rsid w:val="00B90E25"/>
    <w:rsid w:val="00B93A54"/>
    <w:rsid w:val="00B95105"/>
    <w:rsid w:val="00B954BC"/>
    <w:rsid w:val="00B956CF"/>
    <w:rsid w:val="00BA08CD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702E"/>
    <w:rsid w:val="00BC72CD"/>
    <w:rsid w:val="00BD2A74"/>
    <w:rsid w:val="00BD3D52"/>
    <w:rsid w:val="00BE145A"/>
    <w:rsid w:val="00BE215D"/>
    <w:rsid w:val="00BE3B6D"/>
    <w:rsid w:val="00BE3ED3"/>
    <w:rsid w:val="00BE5EFC"/>
    <w:rsid w:val="00BF13A0"/>
    <w:rsid w:val="00BF4D01"/>
    <w:rsid w:val="00BF6719"/>
    <w:rsid w:val="00BF7BB0"/>
    <w:rsid w:val="00C02D18"/>
    <w:rsid w:val="00C036B6"/>
    <w:rsid w:val="00C0605C"/>
    <w:rsid w:val="00C06641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5F20"/>
    <w:rsid w:val="00C47A7D"/>
    <w:rsid w:val="00C51C8D"/>
    <w:rsid w:val="00C5311B"/>
    <w:rsid w:val="00C54C08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1A45"/>
    <w:rsid w:val="00C823CA"/>
    <w:rsid w:val="00C85412"/>
    <w:rsid w:val="00C85593"/>
    <w:rsid w:val="00C87A7A"/>
    <w:rsid w:val="00C93390"/>
    <w:rsid w:val="00C96C29"/>
    <w:rsid w:val="00CA03E9"/>
    <w:rsid w:val="00CA0FDF"/>
    <w:rsid w:val="00CA1C39"/>
    <w:rsid w:val="00CA6194"/>
    <w:rsid w:val="00CA6E67"/>
    <w:rsid w:val="00CA744D"/>
    <w:rsid w:val="00CB13D6"/>
    <w:rsid w:val="00CC09ED"/>
    <w:rsid w:val="00CC3BB5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CF2837"/>
    <w:rsid w:val="00CF36AD"/>
    <w:rsid w:val="00D001DB"/>
    <w:rsid w:val="00D00FF5"/>
    <w:rsid w:val="00D03EA3"/>
    <w:rsid w:val="00D04286"/>
    <w:rsid w:val="00D06372"/>
    <w:rsid w:val="00D06B31"/>
    <w:rsid w:val="00D17554"/>
    <w:rsid w:val="00D22BA0"/>
    <w:rsid w:val="00D25532"/>
    <w:rsid w:val="00D26811"/>
    <w:rsid w:val="00D279C4"/>
    <w:rsid w:val="00D302C6"/>
    <w:rsid w:val="00D3608D"/>
    <w:rsid w:val="00D4257E"/>
    <w:rsid w:val="00D45748"/>
    <w:rsid w:val="00D46F9B"/>
    <w:rsid w:val="00D50A12"/>
    <w:rsid w:val="00D50BC6"/>
    <w:rsid w:val="00D53679"/>
    <w:rsid w:val="00D62A64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2F69"/>
    <w:rsid w:val="00D85DC0"/>
    <w:rsid w:val="00D86DFD"/>
    <w:rsid w:val="00D87A2E"/>
    <w:rsid w:val="00D94A8F"/>
    <w:rsid w:val="00D9524B"/>
    <w:rsid w:val="00DA5EB7"/>
    <w:rsid w:val="00DB1B37"/>
    <w:rsid w:val="00DB62A9"/>
    <w:rsid w:val="00DC2334"/>
    <w:rsid w:val="00DC4E7C"/>
    <w:rsid w:val="00DC7CA9"/>
    <w:rsid w:val="00DD288A"/>
    <w:rsid w:val="00DD312A"/>
    <w:rsid w:val="00DD4211"/>
    <w:rsid w:val="00DD45E8"/>
    <w:rsid w:val="00DD4F29"/>
    <w:rsid w:val="00DD7780"/>
    <w:rsid w:val="00DD77DB"/>
    <w:rsid w:val="00DE64AE"/>
    <w:rsid w:val="00DF02D5"/>
    <w:rsid w:val="00DF0D51"/>
    <w:rsid w:val="00DF3958"/>
    <w:rsid w:val="00DF44B4"/>
    <w:rsid w:val="00E0073D"/>
    <w:rsid w:val="00E009C4"/>
    <w:rsid w:val="00E05E03"/>
    <w:rsid w:val="00E06938"/>
    <w:rsid w:val="00E06BE8"/>
    <w:rsid w:val="00E07618"/>
    <w:rsid w:val="00E15E9D"/>
    <w:rsid w:val="00E17890"/>
    <w:rsid w:val="00E22446"/>
    <w:rsid w:val="00E26737"/>
    <w:rsid w:val="00E26C54"/>
    <w:rsid w:val="00E32DCC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6FBA"/>
    <w:rsid w:val="00E77913"/>
    <w:rsid w:val="00E811D6"/>
    <w:rsid w:val="00E81D44"/>
    <w:rsid w:val="00E851F5"/>
    <w:rsid w:val="00E875F0"/>
    <w:rsid w:val="00E87DFA"/>
    <w:rsid w:val="00E90DE4"/>
    <w:rsid w:val="00E920C3"/>
    <w:rsid w:val="00E93078"/>
    <w:rsid w:val="00E95039"/>
    <w:rsid w:val="00EA2657"/>
    <w:rsid w:val="00EA5DEE"/>
    <w:rsid w:val="00EB2F4C"/>
    <w:rsid w:val="00EC0BC8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E67D8"/>
    <w:rsid w:val="00EF778E"/>
    <w:rsid w:val="00F0472A"/>
    <w:rsid w:val="00F0632C"/>
    <w:rsid w:val="00F12BDA"/>
    <w:rsid w:val="00F16B61"/>
    <w:rsid w:val="00F24FB8"/>
    <w:rsid w:val="00F27D85"/>
    <w:rsid w:val="00F34CD0"/>
    <w:rsid w:val="00F44EA2"/>
    <w:rsid w:val="00F51AFD"/>
    <w:rsid w:val="00F529D5"/>
    <w:rsid w:val="00F54D48"/>
    <w:rsid w:val="00F560DB"/>
    <w:rsid w:val="00F602F0"/>
    <w:rsid w:val="00F60AD5"/>
    <w:rsid w:val="00F63489"/>
    <w:rsid w:val="00F65E69"/>
    <w:rsid w:val="00F80097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C96"/>
    <w:rsid w:val="00FA61F5"/>
    <w:rsid w:val="00FB6730"/>
    <w:rsid w:val="00FC0E0A"/>
    <w:rsid w:val="00FC21A3"/>
    <w:rsid w:val="00FC3301"/>
    <w:rsid w:val="00FC5A81"/>
    <w:rsid w:val="00FC5F6E"/>
    <w:rsid w:val="00FD0BE4"/>
    <w:rsid w:val="00FD1CD7"/>
    <w:rsid w:val="00FD4B5F"/>
    <w:rsid w:val="00FD5704"/>
    <w:rsid w:val="00FE1248"/>
    <w:rsid w:val="00FE1E94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5BDB627F"/>
  <w15:docId w15:val="{06B010A6-2221-4395-8C6E-5EF291F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paragraph" w:customStyle="1" w:styleId="ocpalertsection">
    <w:name w:val="ocpalertsection"/>
    <w:basedOn w:val="Normal"/>
    <w:rsid w:val="00B8697B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36564C"/>
    <w:rPr>
      <w:b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27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49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9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997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304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80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0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8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95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921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7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625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35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550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62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30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61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1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183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93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0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7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649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3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3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1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50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7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203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3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069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5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606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9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289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40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0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13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8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49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4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63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598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81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28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795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1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9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6268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554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362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05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6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76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91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744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3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32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656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9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79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39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16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186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17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46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2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8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67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0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883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27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2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78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238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2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63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427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4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064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27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1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63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51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3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8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899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075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71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221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3103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26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4025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8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413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452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4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83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2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89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34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2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086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8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8177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36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7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815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07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931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04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80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1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0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33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8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30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845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30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00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54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9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09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47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689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3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1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8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05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9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727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2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26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05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5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24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43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92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4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590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7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3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8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2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7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66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64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4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67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99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8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309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1E2D-CB40-4B1E-9908-164E7BFD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9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4</cp:revision>
  <cp:lastPrinted>2015-07-06T03:38:00Z</cp:lastPrinted>
  <dcterms:created xsi:type="dcterms:W3CDTF">2018-01-17T17:56:00Z</dcterms:created>
  <dcterms:modified xsi:type="dcterms:W3CDTF">2025-01-14T22:31:00Z</dcterms:modified>
</cp:coreProperties>
</file>