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C972" w14:textId="77777777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AEDDF91" wp14:editId="791A9333">
                <wp:simplePos x="0" y="0"/>
                <wp:positionH relativeFrom="column">
                  <wp:posOffset>97155</wp:posOffset>
                </wp:positionH>
                <wp:positionV relativeFrom="paragraph">
                  <wp:posOffset>-39370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A753A" w14:textId="77777777" w:rsidR="00AD4CDD" w:rsidRPr="00862208" w:rsidRDefault="00AD4CDD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48F025E9" w14:textId="77777777" w:rsidR="00AD4CDD" w:rsidRPr="00862208" w:rsidRDefault="00AD4CDD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3FEB2E71" w14:textId="77777777" w:rsidR="00AD4CDD" w:rsidRPr="00862208" w:rsidRDefault="00AD4CDD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DDF91" id="Group 626" o:spid="_x0000_s1026" style="position:absolute;left:0;text-align:left;margin-left:7.65pt;margin-top:-3.1pt;width:543pt;height:59.65pt;z-index:251666432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47A753A" w14:textId="77777777" w:rsidR="00AD4CDD" w:rsidRPr="00862208" w:rsidRDefault="00AD4CDD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48F025E9" w14:textId="77777777" w:rsidR="00AD4CDD" w:rsidRPr="00862208" w:rsidRDefault="00AD4CDD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3FEB2E71" w14:textId="77777777" w:rsidR="00AD4CDD" w:rsidRPr="00862208" w:rsidRDefault="00AD4CDD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2F8AC127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187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8F6C85" w:rsidRPr="00DC7CA9" w14:paraId="2038D530" w14:textId="77777777" w:rsidTr="008F6C85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20CB7B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2B3779" w14:textId="77777777" w:rsidR="008F6C85" w:rsidRPr="00DC7CA9" w:rsidRDefault="008F6C85" w:rsidP="008F6C85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C1EA8" w14:textId="77777777" w:rsidR="008F6C85" w:rsidRPr="00DC7CA9" w:rsidRDefault="008F6C85" w:rsidP="008F6C85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30FD0D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68DCBF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E9837E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67F92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8F6C85" w:rsidRPr="00DC7CA9" w14:paraId="05250662" w14:textId="77777777" w:rsidTr="008F6C85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616A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E438" w14:textId="77777777" w:rsidR="008F6C85" w:rsidRPr="00DC7CA9" w:rsidRDefault="008F6C85" w:rsidP="008F6C85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Tecnología e Informática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0179" w14:textId="77777777" w:rsidR="008F6C85" w:rsidRPr="00DC7CA9" w:rsidRDefault="008F6C85" w:rsidP="008F6C85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Julián Andrés Riativa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6397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Cuarto     1,2,3,4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929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714D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74C9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5</w:t>
            </w:r>
          </w:p>
        </w:tc>
      </w:tr>
      <w:tr w:rsidR="008F6C85" w:rsidRPr="00DC7CA9" w14:paraId="2C11BD53" w14:textId="77777777" w:rsidTr="008F6C85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9C64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95E8" w14:textId="77777777" w:rsidR="008F6C85" w:rsidRPr="003B6234" w:rsidRDefault="008F6C85" w:rsidP="008F6C85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Taller de repaso sobre temas del primer periodo</w:t>
            </w:r>
          </w:p>
        </w:tc>
      </w:tr>
      <w:tr w:rsidR="008F6C85" w:rsidRPr="00DC7CA9" w14:paraId="2EA062F3" w14:textId="77777777" w:rsidTr="008F6C85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DD0A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91D6" w14:textId="77777777" w:rsidR="008F6C85" w:rsidRPr="00DC7CA9" w:rsidRDefault="008F6C85" w:rsidP="008F6C85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AA57" w14:textId="77777777" w:rsidR="008F6C85" w:rsidRPr="00DC7CA9" w:rsidRDefault="008F6C85" w:rsidP="008F6C85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9F26" w14:textId="77777777" w:rsidR="008F6C85" w:rsidRPr="00DC7CA9" w:rsidRDefault="008F6C85" w:rsidP="008F6C85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8F6C85" w:rsidRPr="00DC7CA9" w14:paraId="6514678D" w14:textId="77777777" w:rsidTr="008F6C85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DEB7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F588" w14:textId="77777777" w:rsidR="008F6C85" w:rsidRPr="00830350" w:rsidRDefault="008F6C85" w:rsidP="008F6C85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Demuestra conocimientos adquiridos en clase a través de taller de repaso.</w:t>
            </w:r>
          </w:p>
        </w:tc>
      </w:tr>
    </w:tbl>
    <w:p w14:paraId="4C315203" w14:textId="4126183C" w:rsidR="00274F05" w:rsidRPr="00B85921" w:rsidRDefault="00463906" w:rsidP="00B85921">
      <w:pPr>
        <w:pStyle w:val="ocpalertsection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B85921">
        <w:rPr>
          <w:rFonts w:ascii="Arial" w:hAnsi="Arial" w:cs="Arial"/>
          <w:b/>
        </w:rPr>
        <w:t>Contesta las siguientes preguntas acerca del tema “Necesidades vitales y no vitales”.</w:t>
      </w:r>
    </w:p>
    <w:p w14:paraId="1B241FEC" w14:textId="48049EA7" w:rsidR="00463906" w:rsidRPr="00B85921" w:rsidRDefault="00B85921" w:rsidP="00B85921">
      <w:pPr>
        <w:pStyle w:val="ocpalertsection"/>
        <w:numPr>
          <w:ilvl w:val="0"/>
          <w:numId w:val="7"/>
        </w:numPr>
        <w:spacing w:before="0" w:before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63906" w:rsidRPr="00B85921">
        <w:rPr>
          <w:rFonts w:ascii="Arial" w:hAnsi="Arial" w:cs="Arial"/>
          <w:b/>
        </w:rPr>
        <w:t>¿Qué es una necesidad?</w:t>
      </w:r>
    </w:p>
    <w:p w14:paraId="53E96A9D" w14:textId="77777777" w:rsidR="00463906" w:rsidRPr="00B85921" w:rsidRDefault="00463906" w:rsidP="00B85921">
      <w:pPr>
        <w:pStyle w:val="ocpalertsection"/>
        <w:numPr>
          <w:ilvl w:val="0"/>
          <w:numId w:val="7"/>
        </w:numPr>
        <w:ind w:left="709"/>
        <w:rPr>
          <w:rFonts w:ascii="Arial" w:hAnsi="Arial" w:cs="Arial"/>
        </w:rPr>
      </w:pPr>
      <w:r w:rsidRPr="00B85921">
        <w:rPr>
          <w:rFonts w:ascii="Arial" w:hAnsi="Arial" w:cs="Arial"/>
        </w:rPr>
        <w:t>Tener mucho de algo</w:t>
      </w:r>
    </w:p>
    <w:p w14:paraId="3CABE69F" w14:textId="77777777" w:rsidR="00463906" w:rsidRPr="00B85921" w:rsidRDefault="00463906" w:rsidP="00B85921">
      <w:pPr>
        <w:pStyle w:val="ocpalertsection"/>
        <w:numPr>
          <w:ilvl w:val="0"/>
          <w:numId w:val="7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Falta o carencia de algo.</w:t>
      </w:r>
    </w:p>
    <w:p w14:paraId="29BB3695" w14:textId="77777777" w:rsidR="00463906" w:rsidRPr="00B85921" w:rsidRDefault="00463906" w:rsidP="00B85921">
      <w:pPr>
        <w:pStyle w:val="ocpalertsection"/>
        <w:numPr>
          <w:ilvl w:val="0"/>
          <w:numId w:val="7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Perdida de algo.</w:t>
      </w:r>
    </w:p>
    <w:p w14:paraId="0E29BD49" w14:textId="77777777" w:rsidR="00463906" w:rsidRPr="00B85921" w:rsidRDefault="00463906" w:rsidP="00B85921">
      <w:pPr>
        <w:pStyle w:val="ocpalertsection"/>
        <w:numPr>
          <w:ilvl w:val="0"/>
          <w:numId w:val="7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Desperdiciar algo</w:t>
      </w:r>
    </w:p>
    <w:p w14:paraId="724F541C" w14:textId="4D364E2D" w:rsidR="00463906" w:rsidRPr="00B85921" w:rsidRDefault="00B85921" w:rsidP="00B85921">
      <w:pPr>
        <w:pStyle w:val="ocpalertsection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b) </w:t>
      </w:r>
      <w:r w:rsidR="00463906" w:rsidRPr="00B85921">
        <w:rPr>
          <w:rFonts w:ascii="Arial" w:hAnsi="Arial" w:cs="Arial"/>
          <w:b/>
        </w:rPr>
        <w:t>¿En qué se clasifican las necesidades?</w:t>
      </w:r>
    </w:p>
    <w:p w14:paraId="685AB805" w14:textId="77777777" w:rsidR="00463906" w:rsidRPr="00B85921" w:rsidRDefault="00463906" w:rsidP="00B85921">
      <w:pPr>
        <w:pStyle w:val="ocpalertsection"/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Necesidades inmediatas y de recreación.</w:t>
      </w:r>
    </w:p>
    <w:p w14:paraId="7B528FC6" w14:textId="77777777" w:rsidR="00463906" w:rsidRPr="00B85921" w:rsidRDefault="00463906" w:rsidP="00B85921">
      <w:pPr>
        <w:pStyle w:val="ocpalertsection"/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Necesidades importantes y poco importantes.</w:t>
      </w:r>
    </w:p>
    <w:p w14:paraId="296297B7" w14:textId="77777777" w:rsidR="00463906" w:rsidRPr="00B85921" w:rsidRDefault="00463906" w:rsidP="00B85921">
      <w:pPr>
        <w:pStyle w:val="ocpalertsection"/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Necesidades vitales no vitales.</w:t>
      </w:r>
    </w:p>
    <w:p w14:paraId="466319D4" w14:textId="77777777" w:rsidR="00463906" w:rsidRPr="00B85921" w:rsidRDefault="00463906" w:rsidP="00B85921">
      <w:pPr>
        <w:pStyle w:val="ocpalertsection"/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Necesidades de niños y de adultos.</w:t>
      </w:r>
    </w:p>
    <w:p w14:paraId="62E2A564" w14:textId="330E77E0" w:rsidR="00463906" w:rsidRPr="00B85921" w:rsidRDefault="00463906" w:rsidP="00B85921">
      <w:pPr>
        <w:pStyle w:val="ocpalertsection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B85921">
        <w:rPr>
          <w:rFonts w:ascii="Arial" w:hAnsi="Arial" w:cs="Arial"/>
          <w:b/>
        </w:rPr>
        <w:t>Un ejemplo de necesidad vital es:</w:t>
      </w:r>
    </w:p>
    <w:p w14:paraId="2BEFE331" w14:textId="77777777" w:rsidR="00463906" w:rsidRPr="00B85921" w:rsidRDefault="00463906" w:rsidP="00B85921">
      <w:pPr>
        <w:pStyle w:val="ocpalertsection"/>
        <w:numPr>
          <w:ilvl w:val="0"/>
          <w:numId w:val="9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El agua.</w:t>
      </w:r>
    </w:p>
    <w:p w14:paraId="2CEB9DED" w14:textId="77777777" w:rsidR="00463906" w:rsidRPr="00B85921" w:rsidRDefault="00463906" w:rsidP="00B85921">
      <w:pPr>
        <w:pStyle w:val="ocpalertsection"/>
        <w:numPr>
          <w:ilvl w:val="0"/>
          <w:numId w:val="9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El cemento.</w:t>
      </w:r>
    </w:p>
    <w:p w14:paraId="66165FBE" w14:textId="77777777" w:rsidR="00463906" w:rsidRPr="00B85921" w:rsidRDefault="00463906" w:rsidP="00B85921">
      <w:pPr>
        <w:pStyle w:val="ocpalertsection"/>
        <w:numPr>
          <w:ilvl w:val="0"/>
          <w:numId w:val="9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La televisión.</w:t>
      </w:r>
    </w:p>
    <w:p w14:paraId="0363E347" w14:textId="77777777" w:rsidR="00463906" w:rsidRPr="00B85921" w:rsidRDefault="00463906" w:rsidP="00B85921">
      <w:pPr>
        <w:pStyle w:val="ocpalertsection"/>
        <w:numPr>
          <w:ilvl w:val="0"/>
          <w:numId w:val="9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Viajar.</w:t>
      </w:r>
    </w:p>
    <w:p w14:paraId="2A12D9CF" w14:textId="11759230" w:rsidR="00463906" w:rsidRPr="00B85921" w:rsidRDefault="00463906" w:rsidP="00B85921">
      <w:pPr>
        <w:pStyle w:val="ocpalertsection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B85921">
        <w:rPr>
          <w:rFonts w:ascii="Arial" w:hAnsi="Arial" w:cs="Arial"/>
          <w:b/>
        </w:rPr>
        <w:t>Un ejemplo de necesidad no vital o secundaria es:</w:t>
      </w:r>
    </w:p>
    <w:p w14:paraId="303AAAD3" w14:textId="77777777" w:rsidR="00463906" w:rsidRPr="00B85921" w:rsidRDefault="00463906" w:rsidP="00B85921">
      <w:pPr>
        <w:pStyle w:val="ocpalertsection"/>
        <w:numPr>
          <w:ilvl w:val="0"/>
          <w:numId w:val="10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 xml:space="preserve"> El aire</w:t>
      </w:r>
    </w:p>
    <w:p w14:paraId="55B82536" w14:textId="77777777" w:rsidR="00463906" w:rsidRPr="00B85921" w:rsidRDefault="00463906" w:rsidP="00B85921">
      <w:pPr>
        <w:pStyle w:val="ocpalertsection"/>
        <w:numPr>
          <w:ilvl w:val="0"/>
          <w:numId w:val="10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La educación.</w:t>
      </w:r>
    </w:p>
    <w:p w14:paraId="14786A2D" w14:textId="77777777" w:rsidR="00463906" w:rsidRPr="00B85921" w:rsidRDefault="00463906" w:rsidP="00B85921">
      <w:pPr>
        <w:pStyle w:val="ocpalertsection"/>
        <w:numPr>
          <w:ilvl w:val="0"/>
          <w:numId w:val="10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Los alimentos.</w:t>
      </w:r>
    </w:p>
    <w:p w14:paraId="6A8E06DA" w14:textId="77777777" w:rsidR="00463906" w:rsidRPr="00B85921" w:rsidRDefault="00463906" w:rsidP="00B85921">
      <w:pPr>
        <w:pStyle w:val="ocpalertsection"/>
        <w:numPr>
          <w:ilvl w:val="0"/>
          <w:numId w:val="10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Agua.</w:t>
      </w:r>
    </w:p>
    <w:tbl>
      <w:tblPr>
        <w:tblStyle w:val="Tablaconcuadrcula"/>
        <w:tblpPr w:leftFromText="141" w:rightFromText="141" w:vertAnchor="text" w:horzAnchor="margin" w:tblpX="250" w:tblpY="705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2552"/>
        <w:gridCol w:w="2409"/>
      </w:tblGrid>
      <w:tr w:rsidR="00B85921" w:rsidRPr="00B85921" w14:paraId="2D9F3498" w14:textId="77777777" w:rsidTr="00B85921">
        <w:tc>
          <w:tcPr>
            <w:tcW w:w="5920" w:type="dxa"/>
            <w:gridSpan w:val="2"/>
            <w:shd w:val="clear" w:color="auto" w:fill="BFBFBF" w:themeFill="background1" w:themeFillShade="BF"/>
          </w:tcPr>
          <w:p w14:paraId="5C3343FA" w14:textId="77777777" w:rsidR="00B85921" w:rsidRPr="00B85921" w:rsidRDefault="00B85921" w:rsidP="00B85921">
            <w:pPr>
              <w:pStyle w:val="ocpalertsection"/>
              <w:ind w:left="709"/>
              <w:jc w:val="center"/>
              <w:rPr>
                <w:rFonts w:ascii="Arial" w:hAnsi="Arial" w:cs="Arial"/>
                <w:b/>
              </w:rPr>
            </w:pPr>
            <w:r w:rsidRPr="00B85921">
              <w:rPr>
                <w:rFonts w:ascii="Arial" w:hAnsi="Arial" w:cs="Arial"/>
                <w:b/>
              </w:rPr>
              <w:t>Necesidades Vitales</w:t>
            </w:r>
          </w:p>
        </w:tc>
        <w:tc>
          <w:tcPr>
            <w:tcW w:w="4961" w:type="dxa"/>
            <w:gridSpan w:val="2"/>
            <w:shd w:val="clear" w:color="auto" w:fill="BFBFBF" w:themeFill="background1" w:themeFillShade="BF"/>
          </w:tcPr>
          <w:p w14:paraId="35C3A50A" w14:textId="77777777" w:rsidR="00B85921" w:rsidRPr="00B85921" w:rsidRDefault="00B85921" w:rsidP="00B85921">
            <w:pPr>
              <w:pStyle w:val="ocpalertsection"/>
              <w:ind w:left="709"/>
              <w:jc w:val="center"/>
              <w:rPr>
                <w:rFonts w:ascii="Arial" w:hAnsi="Arial" w:cs="Arial"/>
                <w:b/>
              </w:rPr>
            </w:pPr>
            <w:r w:rsidRPr="00B85921">
              <w:rPr>
                <w:rFonts w:ascii="Arial" w:hAnsi="Arial" w:cs="Arial"/>
                <w:b/>
              </w:rPr>
              <w:t>Necesidades no vitales</w:t>
            </w:r>
          </w:p>
        </w:tc>
      </w:tr>
      <w:tr w:rsidR="00B85921" w:rsidRPr="00B85921" w14:paraId="571E726B" w14:textId="77777777" w:rsidTr="00B85921">
        <w:trPr>
          <w:trHeight w:val="3105"/>
        </w:trPr>
        <w:tc>
          <w:tcPr>
            <w:tcW w:w="2943" w:type="dxa"/>
          </w:tcPr>
          <w:p w14:paraId="4FB17B64" w14:textId="77777777" w:rsidR="00B85921" w:rsidRPr="00B85921" w:rsidRDefault="00B85921" w:rsidP="00B85921">
            <w:pPr>
              <w:pStyle w:val="ocpalertsection"/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6D792CD" w14:textId="77777777" w:rsidR="00B85921" w:rsidRPr="00B85921" w:rsidRDefault="00B85921" w:rsidP="00B85921">
            <w:pPr>
              <w:pStyle w:val="ocpalertsection"/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727BCC1" w14:textId="77777777" w:rsidR="00B85921" w:rsidRPr="00B85921" w:rsidRDefault="00B85921" w:rsidP="00B85921">
            <w:pPr>
              <w:pStyle w:val="ocpalertsection"/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A8122BC" w14:textId="77777777" w:rsidR="00B85921" w:rsidRPr="00B85921" w:rsidRDefault="00B85921" w:rsidP="00B85921">
            <w:pPr>
              <w:pStyle w:val="ocpalertsection"/>
              <w:ind w:left="709"/>
              <w:jc w:val="both"/>
              <w:rPr>
                <w:rFonts w:ascii="Arial" w:hAnsi="Arial" w:cs="Arial"/>
              </w:rPr>
            </w:pPr>
          </w:p>
        </w:tc>
      </w:tr>
    </w:tbl>
    <w:p w14:paraId="6F86B307" w14:textId="77777777" w:rsidR="007A68F1" w:rsidRPr="00B85921" w:rsidRDefault="00463906" w:rsidP="00B85921">
      <w:pPr>
        <w:pStyle w:val="ocpalertsection"/>
        <w:numPr>
          <w:ilvl w:val="0"/>
          <w:numId w:val="6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Realizar dos dibujos de necesidades vitales y dos dibujos de necesidades no vitales</w:t>
      </w:r>
      <w:r w:rsidR="00942056" w:rsidRPr="00B85921">
        <w:rPr>
          <w:rFonts w:ascii="Arial" w:hAnsi="Arial" w:cs="Arial"/>
        </w:rPr>
        <w:t xml:space="preserve"> y colorearlos.</w:t>
      </w:r>
    </w:p>
    <w:p w14:paraId="1D8F1638" w14:textId="77777777" w:rsidR="00942056" w:rsidRPr="00B85921" w:rsidRDefault="008F6C85" w:rsidP="00B85921">
      <w:pPr>
        <w:pStyle w:val="ocpalertsection"/>
        <w:numPr>
          <w:ilvl w:val="0"/>
          <w:numId w:val="6"/>
        </w:numPr>
        <w:ind w:left="709"/>
        <w:jc w:val="both"/>
        <w:rPr>
          <w:rFonts w:ascii="Arial" w:hAnsi="Arial" w:cs="Arial"/>
          <w:b/>
        </w:rPr>
      </w:pPr>
      <w:r w:rsidRPr="00B85921">
        <w:rPr>
          <w:rFonts w:ascii="Arial" w:hAnsi="Arial" w:cs="Arial"/>
          <w:b/>
        </w:rPr>
        <w:t xml:space="preserve">Los productos tecnológicos son: </w:t>
      </w:r>
    </w:p>
    <w:p w14:paraId="155433CB" w14:textId="77777777" w:rsidR="008F6C85" w:rsidRPr="00B85921" w:rsidRDefault="008F6C85" w:rsidP="00B85921">
      <w:pPr>
        <w:pStyle w:val="ocpalertsection"/>
        <w:numPr>
          <w:ilvl w:val="0"/>
          <w:numId w:val="11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Experimentos realizados por el hombre</w:t>
      </w:r>
    </w:p>
    <w:p w14:paraId="5A53B73B" w14:textId="77777777" w:rsidR="008F6C85" w:rsidRPr="00B85921" w:rsidRDefault="008F6C85" w:rsidP="00B85921">
      <w:pPr>
        <w:pStyle w:val="ocpalertsection"/>
        <w:numPr>
          <w:ilvl w:val="0"/>
          <w:numId w:val="11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 xml:space="preserve">Lo que nos ofrece </w:t>
      </w:r>
      <w:r w:rsidR="00165815" w:rsidRPr="00B85921">
        <w:rPr>
          <w:rFonts w:ascii="Arial" w:hAnsi="Arial" w:cs="Arial"/>
        </w:rPr>
        <w:t xml:space="preserve">o brinda </w:t>
      </w:r>
      <w:r w:rsidRPr="00B85921">
        <w:rPr>
          <w:rFonts w:ascii="Arial" w:hAnsi="Arial" w:cs="Arial"/>
        </w:rPr>
        <w:t>la naturaleza</w:t>
      </w:r>
    </w:p>
    <w:p w14:paraId="58A92D05" w14:textId="77777777" w:rsidR="008F6C85" w:rsidRPr="00B85921" w:rsidRDefault="008F6C85" w:rsidP="00B85921">
      <w:pPr>
        <w:pStyle w:val="ocpalertsection"/>
        <w:numPr>
          <w:ilvl w:val="0"/>
          <w:numId w:val="11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Lo que nos ofrece la naturaleza y lo que fabrica el hombre</w:t>
      </w:r>
    </w:p>
    <w:p w14:paraId="6D3109CE" w14:textId="77777777" w:rsidR="008F6C85" w:rsidRPr="00B85921" w:rsidRDefault="00165815" w:rsidP="00B85921">
      <w:pPr>
        <w:pStyle w:val="Prrafodelista"/>
        <w:numPr>
          <w:ilvl w:val="0"/>
          <w:numId w:val="11"/>
        </w:numPr>
        <w:ind w:left="709"/>
        <w:rPr>
          <w:rFonts w:ascii="Arial" w:hAnsi="Arial" w:cs="Arial"/>
          <w:szCs w:val="24"/>
          <w:lang w:eastAsia="es-ES"/>
        </w:rPr>
      </w:pPr>
      <w:r w:rsidRPr="00B85921">
        <w:rPr>
          <w:rFonts w:ascii="Arial" w:hAnsi="Arial" w:cs="Arial"/>
          <w:szCs w:val="24"/>
          <w:lang w:eastAsia="es-ES"/>
        </w:rPr>
        <w:t xml:space="preserve">Aquellos </w:t>
      </w:r>
      <w:r w:rsidR="008F6C85" w:rsidRPr="00B85921">
        <w:rPr>
          <w:rFonts w:ascii="Arial" w:hAnsi="Arial" w:cs="Arial"/>
          <w:szCs w:val="24"/>
          <w:lang w:eastAsia="es-ES"/>
        </w:rPr>
        <w:t>que responden a las necesidades de las personas y se obtienen a partir de actividades tecnológicas</w:t>
      </w:r>
      <w:r w:rsidRPr="00B85921">
        <w:rPr>
          <w:rFonts w:ascii="Arial" w:hAnsi="Arial" w:cs="Arial"/>
          <w:szCs w:val="24"/>
          <w:lang w:eastAsia="es-ES"/>
        </w:rPr>
        <w:t>.</w:t>
      </w:r>
    </w:p>
    <w:p w14:paraId="0D5220BF" w14:textId="77777777" w:rsidR="00165815" w:rsidRPr="00B85921" w:rsidRDefault="00165815" w:rsidP="00B85921">
      <w:pPr>
        <w:ind w:left="709"/>
        <w:rPr>
          <w:rFonts w:ascii="Arial" w:hAnsi="Arial" w:cs="Arial"/>
          <w:szCs w:val="24"/>
          <w:lang w:eastAsia="es-ES"/>
        </w:rPr>
      </w:pPr>
    </w:p>
    <w:p w14:paraId="22BEEB12" w14:textId="77777777" w:rsidR="00165815" w:rsidRPr="00B85921" w:rsidRDefault="00165815" w:rsidP="00B85921">
      <w:pPr>
        <w:ind w:left="709"/>
        <w:rPr>
          <w:rFonts w:ascii="Arial" w:hAnsi="Arial" w:cs="Arial"/>
          <w:szCs w:val="24"/>
          <w:lang w:eastAsia="es-ES"/>
        </w:rPr>
      </w:pPr>
    </w:p>
    <w:p w14:paraId="114CE769" w14:textId="77777777" w:rsidR="00165815" w:rsidRPr="00B85921" w:rsidRDefault="00165815" w:rsidP="00B85921">
      <w:pPr>
        <w:ind w:left="709"/>
        <w:rPr>
          <w:rFonts w:ascii="Arial" w:hAnsi="Arial" w:cs="Arial"/>
          <w:szCs w:val="24"/>
          <w:lang w:eastAsia="es-ES"/>
        </w:rPr>
      </w:pPr>
    </w:p>
    <w:p w14:paraId="4E5660C4" w14:textId="77777777" w:rsidR="00165815" w:rsidRPr="00B85921" w:rsidRDefault="00165815" w:rsidP="00B85921">
      <w:pPr>
        <w:ind w:left="709"/>
        <w:rPr>
          <w:rFonts w:ascii="Arial" w:hAnsi="Arial" w:cs="Arial"/>
          <w:szCs w:val="24"/>
          <w:lang w:eastAsia="es-ES"/>
        </w:rPr>
      </w:pPr>
    </w:p>
    <w:p w14:paraId="62CB0CD4" w14:textId="77777777" w:rsidR="00165815" w:rsidRPr="00B85921" w:rsidRDefault="00165815" w:rsidP="00B85921">
      <w:pPr>
        <w:ind w:left="709"/>
        <w:rPr>
          <w:rFonts w:ascii="Arial" w:hAnsi="Arial" w:cs="Arial"/>
          <w:szCs w:val="24"/>
          <w:lang w:eastAsia="es-ES"/>
        </w:rPr>
      </w:pPr>
    </w:p>
    <w:p w14:paraId="22B801C0" w14:textId="77777777" w:rsidR="009007A0" w:rsidRPr="00B85921" w:rsidRDefault="009007A0" w:rsidP="00B85921">
      <w:pPr>
        <w:pStyle w:val="ocpalertsection"/>
        <w:numPr>
          <w:ilvl w:val="0"/>
          <w:numId w:val="6"/>
        </w:numPr>
        <w:ind w:left="709"/>
        <w:jc w:val="both"/>
        <w:rPr>
          <w:rFonts w:ascii="Arial" w:hAnsi="Arial" w:cs="Arial"/>
          <w:b/>
        </w:rPr>
      </w:pPr>
      <w:r w:rsidRPr="00B85921">
        <w:rPr>
          <w:rFonts w:ascii="Arial" w:hAnsi="Arial" w:cs="Arial"/>
          <w:b/>
        </w:rPr>
        <w:lastRenderedPageBreak/>
        <w:t xml:space="preserve">Los Productos Tecnológicos se clasifican en: </w:t>
      </w:r>
    </w:p>
    <w:p w14:paraId="0827E956" w14:textId="77777777" w:rsidR="009007A0" w:rsidRPr="00B85921" w:rsidRDefault="009007A0" w:rsidP="00B85921">
      <w:pPr>
        <w:pStyle w:val="ocpalertsection"/>
        <w:numPr>
          <w:ilvl w:val="0"/>
          <w:numId w:val="12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Productos y Mercancía</w:t>
      </w:r>
    </w:p>
    <w:p w14:paraId="7E2F3FC3" w14:textId="77777777" w:rsidR="009007A0" w:rsidRPr="00B85921" w:rsidRDefault="001705BC" w:rsidP="00B85921">
      <w:pPr>
        <w:pStyle w:val="ocpalertsection"/>
        <w:numPr>
          <w:ilvl w:val="0"/>
          <w:numId w:val="12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Productos, Bienes y Servicios</w:t>
      </w:r>
    </w:p>
    <w:p w14:paraId="75AE0C87" w14:textId="77777777" w:rsidR="001705BC" w:rsidRPr="00B85921" w:rsidRDefault="001705BC" w:rsidP="00B85921">
      <w:pPr>
        <w:pStyle w:val="ocpalertsection"/>
        <w:numPr>
          <w:ilvl w:val="0"/>
          <w:numId w:val="12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Obras y Creaciones</w:t>
      </w:r>
    </w:p>
    <w:p w14:paraId="31239E71" w14:textId="77777777" w:rsidR="002019B6" w:rsidRPr="00B85921" w:rsidRDefault="001705BC" w:rsidP="00B85921">
      <w:pPr>
        <w:pStyle w:val="ocpalertsection"/>
        <w:numPr>
          <w:ilvl w:val="0"/>
          <w:numId w:val="12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Construcciones y Artefactos</w:t>
      </w:r>
    </w:p>
    <w:p w14:paraId="3E821138" w14:textId="77777777" w:rsidR="002019B6" w:rsidRPr="00B85921" w:rsidRDefault="002019B6" w:rsidP="00B85921">
      <w:pPr>
        <w:pStyle w:val="ocpalertsection"/>
        <w:numPr>
          <w:ilvl w:val="0"/>
          <w:numId w:val="6"/>
        </w:numPr>
        <w:ind w:left="709"/>
        <w:jc w:val="both"/>
        <w:rPr>
          <w:rFonts w:ascii="Arial" w:hAnsi="Arial" w:cs="Arial"/>
        </w:rPr>
      </w:pPr>
      <w:r w:rsidRPr="00B85921">
        <w:rPr>
          <w:rFonts w:ascii="Arial" w:hAnsi="Arial" w:cs="Arial"/>
        </w:rPr>
        <w:t>Si un</w:t>
      </w:r>
      <w:r w:rsidRPr="00B85921">
        <w:rPr>
          <w:rFonts w:ascii="Arial" w:hAnsi="Arial" w:cs="Arial"/>
          <w:b/>
        </w:rPr>
        <w:t xml:space="preserve"> </w:t>
      </w:r>
      <w:r w:rsidRPr="00B85921">
        <w:rPr>
          <w:rFonts w:ascii="Arial" w:hAnsi="Arial" w:cs="Arial"/>
          <w:b/>
          <w:u w:val="single"/>
        </w:rPr>
        <w:t>Bien</w:t>
      </w:r>
      <w:r w:rsidRPr="00B85921">
        <w:rPr>
          <w:rFonts w:ascii="Arial" w:hAnsi="Arial" w:cs="Arial"/>
          <w:b/>
        </w:rPr>
        <w:t xml:space="preserve"> </w:t>
      </w:r>
      <w:r w:rsidRPr="00B85921">
        <w:rPr>
          <w:rFonts w:ascii="Arial" w:hAnsi="Arial" w:cs="Arial"/>
        </w:rPr>
        <w:t>es algo Tangible</w:t>
      </w:r>
      <w:r w:rsidRPr="00B85921">
        <w:rPr>
          <w:rFonts w:ascii="Arial" w:hAnsi="Arial" w:cs="Arial"/>
          <w:b/>
        </w:rPr>
        <w:t xml:space="preserve"> (</w:t>
      </w:r>
      <w:r w:rsidRPr="00B85921">
        <w:rPr>
          <w:rFonts w:ascii="Arial" w:hAnsi="Arial" w:cs="Arial"/>
        </w:rPr>
        <w:t>que se puede tocar</w:t>
      </w:r>
      <w:r w:rsidR="009A4E14" w:rsidRPr="00B85921">
        <w:rPr>
          <w:rFonts w:ascii="Arial" w:hAnsi="Arial" w:cs="Arial"/>
        </w:rPr>
        <w:t>, algo material</w:t>
      </w:r>
      <w:r w:rsidRPr="00B85921">
        <w:rPr>
          <w:rFonts w:ascii="Arial" w:hAnsi="Arial" w:cs="Arial"/>
          <w:b/>
        </w:rPr>
        <w:t xml:space="preserve">) </w:t>
      </w:r>
      <w:r w:rsidRPr="00B85921">
        <w:rPr>
          <w:rFonts w:ascii="Arial" w:hAnsi="Arial" w:cs="Arial"/>
        </w:rPr>
        <w:t>y un</w:t>
      </w:r>
      <w:r w:rsidRPr="00B85921">
        <w:rPr>
          <w:rFonts w:ascii="Arial" w:hAnsi="Arial" w:cs="Arial"/>
          <w:b/>
        </w:rPr>
        <w:t xml:space="preserve"> </w:t>
      </w:r>
      <w:r w:rsidRPr="00B85921">
        <w:rPr>
          <w:rFonts w:ascii="Arial" w:hAnsi="Arial" w:cs="Arial"/>
          <w:b/>
          <w:u w:val="single"/>
        </w:rPr>
        <w:t>Servicio</w:t>
      </w:r>
      <w:r w:rsidRPr="00B85921">
        <w:rPr>
          <w:rFonts w:ascii="Arial" w:hAnsi="Arial" w:cs="Arial"/>
          <w:b/>
        </w:rPr>
        <w:t xml:space="preserve"> (</w:t>
      </w:r>
      <w:r w:rsidRPr="00B85921">
        <w:rPr>
          <w:rFonts w:ascii="Arial" w:hAnsi="Arial" w:cs="Arial"/>
        </w:rPr>
        <w:t>algo que no puede tocarse</w:t>
      </w:r>
      <w:r w:rsidRPr="00B85921">
        <w:rPr>
          <w:rFonts w:ascii="Arial" w:hAnsi="Arial" w:cs="Arial"/>
          <w:b/>
        </w:rPr>
        <w:t xml:space="preserve">), </w:t>
      </w:r>
      <w:r w:rsidRPr="00B85921">
        <w:rPr>
          <w:rFonts w:ascii="Arial" w:hAnsi="Arial" w:cs="Arial"/>
        </w:rPr>
        <w:t>definir los siguientes ejemplos como Bienes o Servicios</w:t>
      </w:r>
      <w:r w:rsidR="00E77566" w:rsidRPr="00B85921">
        <w:rPr>
          <w:rFonts w:ascii="Arial" w:hAnsi="Arial" w:cs="Arial"/>
        </w:rPr>
        <w:t>.</w:t>
      </w:r>
    </w:p>
    <w:p w14:paraId="1EDB65B7" w14:textId="47D73166" w:rsidR="00AD4CDD" w:rsidRPr="00B85921" w:rsidRDefault="00B85921" w:rsidP="00B85921">
      <w:pPr>
        <w:pStyle w:val="Prrafodelista"/>
        <w:widowControl/>
        <w:ind w:left="709"/>
        <w:rPr>
          <w:rFonts w:ascii="Arial" w:hAnsi="Arial" w:cs="Arial"/>
          <w:szCs w:val="24"/>
          <w:lang w:eastAsia="es-ES"/>
        </w:rPr>
      </w:pPr>
      <w:r w:rsidRPr="00B85921">
        <w:rPr>
          <w:rFonts w:ascii="Arial" w:hAnsi="Arial" w:cs="Arial"/>
          <w:noProof/>
          <w:szCs w:val="24"/>
          <w:lang w:eastAsia="es-ES"/>
        </w:rPr>
        <w:drawing>
          <wp:anchor distT="0" distB="0" distL="114300" distR="114300" simplePos="0" relativeHeight="251647488" behindDoc="0" locked="0" layoutInCell="1" allowOverlap="1" wp14:anchorId="7BF2B5EA" wp14:editId="5E2A3658">
            <wp:simplePos x="0" y="0"/>
            <wp:positionH relativeFrom="column">
              <wp:posOffset>3526155</wp:posOffset>
            </wp:positionH>
            <wp:positionV relativeFrom="paragraph">
              <wp:posOffset>171450</wp:posOffset>
            </wp:positionV>
            <wp:extent cx="1409700" cy="904875"/>
            <wp:effectExtent l="0" t="0" r="0" b="9525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8" t="65257" r="62971" b="23867"/>
                    <a:stretch/>
                  </pic:blipFill>
                  <pic:spPr bwMode="auto">
                    <a:xfrm>
                      <a:off x="0" y="0"/>
                      <a:ext cx="140970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921">
        <w:rPr>
          <w:rFonts w:ascii="Arial" w:hAnsi="Arial" w:cs="Arial"/>
          <w:noProof/>
          <w:szCs w:val="24"/>
          <w:lang w:eastAsia="es-ES"/>
        </w:rPr>
        <w:drawing>
          <wp:anchor distT="0" distB="0" distL="114300" distR="114300" simplePos="0" relativeHeight="251640320" behindDoc="0" locked="0" layoutInCell="1" allowOverlap="1" wp14:anchorId="72DAF708" wp14:editId="2DF62B7A">
            <wp:simplePos x="0" y="0"/>
            <wp:positionH relativeFrom="column">
              <wp:posOffset>1887855</wp:posOffset>
            </wp:positionH>
            <wp:positionV relativeFrom="paragraph">
              <wp:posOffset>172085</wp:posOffset>
            </wp:positionV>
            <wp:extent cx="1381125" cy="1028700"/>
            <wp:effectExtent l="0" t="0" r="9525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9" t="51058" r="65519" b="37159"/>
                    <a:stretch/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9E52F" w14:textId="55F58AB5" w:rsidR="00AD4CDD" w:rsidRPr="00B85921" w:rsidRDefault="00AD4CDD" w:rsidP="00B85921">
      <w:pPr>
        <w:pStyle w:val="Prrafodelista"/>
        <w:widowControl/>
        <w:spacing w:before="100" w:beforeAutospacing="1" w:after="100" w:afterAutospacing="1"/>
        <w:ind w:left="709"/>
        <w:rPr>
          <w:rFonts w:ascii="Arial" w:hAnsi="Arial" w:cs="Arial"/>
          <w:b/>
          <w:szCs w:val="24"/>
          <w:lang w:eastAsia="es-ES"/>
        </w:rPr>
      </w:pPr>
      <w:r w:rsidRPr="00B85921">
        <w:rPr>
          <w:rFonts w:ascii="Arial" w:hAnsi="Arial" w:cs="Arial"/>
          <w:noProof/>
          <w:szCs w:val="24"/>
          <w:lang w:eastAsia="es-ES"/>
        </w:rPr>
        <w:drawing>
          <wp:anchor distT="0" distB="0" distL="114300" distR="114300" simplePos="0" relativeHeight="251652608" behindDoc="0" locked="0" layoutInCell="1" allowOverlap="1" wp14:anchorId="2A9E2F3A" wp14:editId="0DDDCE96">
            <wp:simplePos x="0" y="0"/>
            <wp:positionH relativeFrom="column">
              <wp:posOffset>5440680</wp:posOffset>
            </wp:positionH>
            <wp:positionV relativeFrom="paragraph">
              <wp:posOffset>44450</wp:posOffset>
            </wp:positionV>
            <wp:extent cx="1066800" cy="847725"/>
            <wp:effectExtent l="0" t="0" r="0" b="952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8" t="33233" r="66028" b="54985"/>
                    <a:stretch/>
                  </pic:blipFill>
                  <pic:spPr bwMode="auto">
                    <a:xfrm>
                      <a:off x="0" y="0"/>
                      <a:ext cx="106680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921">
        <w:rPr>
          <w:rFonts w:ascii="Arial" w:hAnsi="Arial" w:cs="Arial"/>
          <w:b/>
          <w:szCs w:val="24"/>
          <w:lang w:eastAsia="es-ES"/>
        </w:rPr>
        <w:t xml:space="preserve">Sillón del dentista           </w:t>
      </w:r>
    </w:p>
    <w:p w14:paraId="7F3A35C1" w14:textId="6AA9BF0C" w:rsidR="00AD4CDD" w:rsidRPr="00B85921" w:rsidRDefault="00AD4CDD" w:rsidP="00B85921">
      <w:pPr>
        <w:pStyle w:val="Prrafodelista"/>
        <w:widowControl/>
        <w:ind w:left="709"/>
        <w:rPr>
          <w:rFonts w:ascii="Arial" w:hAnsi="Arial" w:cs="Arial"/>
          <w:szCs w:val="24"/>
          <w:lang w:eastAsia="es-ES"/>
        </w:rPr>
      </w:pPr>
      <w:r w:rsidRPr="00B85921">
        <w:rPr>
          <w:rFonts w:ascii="Arial" w:hAnsi="Arial" w:cs="Arial"/>
          <w:szCs w:val="24"/>
        </w:rPr>
        <w:object w:dxaOrig="1440" w:dyaOrig="1440" w14:anchorId="28606D60">
          <v:shape id="_x0000_i1098" type="#_x0000_t75" style="width:20.25pt;height:18pt" o:ole="">
            <v:imagedata r:id="rId12" o:title=""/>
          </v:shape>
          <w:control r:id="rId13" w:name="DefaultOcxName" w:shapeid="_x0000_i1098"/>
        </w:object>
      </w:r>
      <w:r w:rsidRPr="00B85921">
        <w:rPr>
          <w:rFonts w:ascii="Arial" w:hAnsi="Arial" w:cs="Arial"/>
          <w:szCs w:val="24"/>
          <w:lang w:eastAsia="es-ES"/>
        </w:rPr>
        <w:t>Bien</w:t>
      </w:r>
      <w:r w:rsidRPr="00B85921">
        <w:rPr>
          <w:rFonts w:ascii="Arial" w:hAnsi="Arial" w:cs="Arial"/>
          <w:noProof/>
          <w:szCs w:val="24"/>
          <w:lang w:eastAsia="es-ES"/>
        </w:rPr>
        <w:t xml:space="preserve"> </w:t>
      </w:r>
    </w:p>
    <w:p w14:paraId="772D2CB7" w14:textId="3A7F9602" w:rsidR="00AD4CDD" w:rsidRPr="00B85921" w:rsidRDefault="00AD4CDD" w:rsidP="00B85921">
      <w:pPr>
        <w:pStyle w:val="Prrafodelista"/>
        <w:widowControl/>
        <w:ind w:left="709"/>
        <w:rPr>
          <w:rFonts w:ascii="Arial" w:hAnsi="Arial" w:cs="Arial"/>
          <w:szCs w:val="24"/>
          <w:lang w:eastAsia="es-ES"/>
        </w:rPr>
      </w:pPr>
      <w:r w:rsidRPr="00B85921">
        <w:rPr>
          <w:rFonts w:ascii="Arial" w:hAnsi="Arial" w:cs="Arial"/>
          <w:szCs w:val="24"/>
        </w:rPr>
        <w:object w:dxaOrig="1440" w:dyaOrig="1440" w14:anchorId="1650B75F">
          <v:shape id="_x0000_i1097" type="#_x0000_t75" style="width:20.25pt;height:18pt" o:ole="">
            <v:imagedata r:id="rId12" o:title=""/>
          </v:shape>
          <w:control r:id="rId14" w:name="DefaultOcxName1" w:shapeid="_x0000_i1097"/>
        </w:object>
      </w:r>
      <w:r w:rsidRPr="00B85921">
        <w:rPr>
          <w:rFonts w:ascii="Arial" w:hAnsi="Arial" w:cs="Arial"/>
          <w:szCs w:val="24"/>
          <w:lang w:eastAsia="es-ES"/>
        </w:rPr>
        <w:t>Servicio</w:t>
      </w:r>
    </w:p>
    <w:p w14:paraId="1B194F36" w14:textId="77777777" w:rsidR="00AD4CDD" w:rsidRPr="00B85921" w:rsidRDefault="00AD4CDD" w:rsidP="00B85921">
      <w:pPr>
        <w:pStyle w:val="Prrafodelista"/>
        <w:widowControl/>
        <w:ind w:left="709"/>
        <w:rPr>
          <w:rFonts w:ascii="Arial" w:hAnsi="Arial" w:cs="Arial"/>
          <w:szCs w:val="24"/>
          <w:lang w:eastAsia="es-ES"/>
        </w:rPr>
      </w:pPr>
    </w:p>
    <w:p w14:paraId="35007F4B" w14:textId="77777777" w:rsidR="00AD4CDD" w:rsidRPr="00B85921" w:rsidRDefault="00AD4CDD" w:rsidP="00B85921">
      <w:pPr>
        <w:pStyle w:val="Prrafodelista"/>
        <w:widowControl/>
        <w:ind w:left="709"/>
        <w:rPr>
          <w:rFonts w:ascii="Arial" w:hAnsi="Arial" w:cs="Arial"/>
          <w:szCs w:val="24"/>
          <w:lang w:eastAsia="es-ES"/>
        </w:rPr>
      </w:pPr>
      <w:r w:rsidRPr="00B85921">
        <w:rPr>
          <w:rFonts w:ascii="Arial" w:hAnsi="Arial" w:cs="Arial"/>
          <w:noProof/>
          <w:szCs w:val="24"/>
          <w:lang w:eastAsia="es-ES"/>
        </w:rPr>
        <w:drawing>
          <wp:anchor distT="0" distB="0" distL="114300" distR="114300" simplePos="0" relativeHeight="251655680" behindDoc="0" locked="0" layoutInCell="1" allowOverlap="1" wp14:anchorId="31977388" wp14:editId="07660DF4">
            <wp:simplePos x="0" y="0"/>
            <wp:positionH relativeFrom="column">
              <wp:posOffset>392430</wp:posOffset>
            </wp:positionH>
            <wp:positionV relativeFrom="paragraph">
              <wp:posOffset>6985</wp:posOffset>
            </wp:positionV>
            <wp:extent cx="1333500" cy="1038225"/>
            <wp:effectExtent l="0" t="0" r="0" b="9525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9" t="29306" r="58724" b="57401"/>
                    <a:stretch/>
                  </pic:blipFill>
                  <pic:spPr bwMode="auto">
                    <a:xfrm>
                      <a:off x="0" y="0"/>
                      <a:ext cx="1333500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02E52" w14:textId="4ABBA4D4" w:rsidR="00AD4CDD" w:rsidRPr="00B85921" w:rsidRDefault="00B85921" w:rsidP="00B85921">
      <w:pPr>
        <w:pStyle w:val="Prrafodelista"/>
        <w:widowControl/>
        <w:ind w:left="709"/>
        <w:rPr>
          <w:rFonts w:ascii="Arial" w:hAnsi="Arial" w:cs="Arial"/>
          <w:szCs w:val="24"/>
          <w:lang w:eastAsia="es-ES"/>
        </w:rPr>
      </w:pPr>
      <w:r w:rsidRPr="00B85921">
        <w:rPr>
          <w:rFonts w:ascii="Arial" w:hAnsi="Arial" w:cs="Arial"/>
          <w:noProof/>
          <w:szCs w:val="24"/>
          <w:lang w:eastAsia="es-ES"/>
        </w:rPr>
        <w:drawing>
          <wp:anchor distT="0" distB="0" distL="114300" distR="114300" simplePos="0" relativeHeight="251675136" behindDoc="0" locked="0" layoutInCell="1" allowOverlap="1" wp14:anchorId="6ED27E0D" wp14:editId="2C882AAF">
            <wp:simplePos x="0" y="0"/>
            <wp:positionH relativeFrom="column">
              <wp:posOffset>4620895</wp:posOffset>
            </wp:positionH>
            <wp:positionV relativeFrom="paragraph">
              <wp:posOffset>12700</wp:posOffset>
            </wp:positionV>
            <wp:extent cx="2314575" cy="514350"/>
            <wp:effectExtent l="0" t="0" r="9525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8" t="73716" r="55497" b="19335"/>
                    <a:stretch/>
                  </pic:blipFill>
                  <pic:spPr bwMode="auto">
                    <a:xfrm>
                      <a:off x="0" y="0"/>
                      <a:ext cx="2314575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921">
        <w:rPr>
          <w:rFonts w:ascii="Arial" w:hAnsi="Arial" w:cs="Arial"/>
          <w:noProof/>
          <w:szCs w:val="24"/>
          <w:lang w:eastAsia="es-ES"/>
        </w:rPr>
        <w:drawing>
          <wp:anchor distT="0" distB="0" distL="114300" distR="114300" simplePos="0" relativeHeight="251662848" behindDoc="0" locked="0" layoutInCell="1" allowOverlap="1" wp14:anchorId="67C57057" wp14:editId="43A46AFA">
            <wp:simplePos x="0" y="0"/>
            <wp:positionH relativeFrom="column">
              <wp:posOffset>1964055</wp:posOffset>
            </wp:positionH>
            <wp:positionV relativeFrom="paragraph">
              <wp:posOffset>12700</wp:posOffset>
            </wp:positionV>
            <wp:extent cx="1019175" cy="800100"/>
            <wp:effectExtent l="0" t="0" r="9525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8" t="44713" r="63141" b="44109"/>
                    <a:stretch/>
                  </pic:blipFill>
                  <pic:spPr bwMode="auto">
                    <a:xfrm>
                      <a:off x="0" y="0"/>
                      <a:ext cx="101917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182" w:rsidRPr="00B85921">
        <w:rPr>
          <w:rFonts w:ascii="Arial" w:hAnsi="Arial" w:cs="Arial"/>
          <w:noProof/>
          <w:szCs w:val="24"/>
          <w:lang w:eastAsia="es-ES"/>
        </w:rPr>
        <w:drawing>
          <wp:anchor distT="0" distB="0" distL="114300" distR="114300" simplePos="0" relativeHeight="251667968" behindDoc="0" locked="0" layoutInCell="1" allowOverlap="1" wp14:anchorId="12BE5A78" wp14:editId="46FCA6D1">
            <wp:simplePos x="0" y="0"/>
            <wp:positionH relativeFrom="column">
              <wp:posOffset>3373755</wp:posOffset>
            </wp:positionH>
            <wp:positionV relativeFrom="paragraph">
              <wp:posOffset>16510</wp:posOffset>
            </wp:positionV>
            <wp:extent cx="962025" cy="800100"/>
            <wp:effectExtent l="0" t="0" r="9525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9" t="58912" r="65859" b="29003"/>
                    <a:stretch/>
                  </pic:blipFill>
                  <pic:spPr bwMode="auto"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DE3F8" w14:textId="77777777" w:rsidR="00AD4CDD" w:rsidRPr="00B85921" w:rsidRDefault="00AD4CDD" w:rsidP="00B85921">
      <w:pPr>
        <w:pStyle w:val="Prrafodelista"/>
        <w:widowControl/>
        <w:ind w:left="709"/>
        <w:rPr>
          <w:rFonts w:ascii="Arial" w:hAnsi="Arial" w:cs="Arial"/>
          <w:b/>
          <w:szCs w:val="24"/>
          <w:lang w:eastAsia="es-ES"/>
        </w:rPr>
      </w:pPr>
    </w:p>
    <w:p w14:paraId="043F7564" w14:textId="77777777" w:rsidR="00AD4CDD" w:rsidRPr="00B85921" w:rsidRDefault="00326182" w:rsidP="00B85921">
      <w:pPr>
        <w:pStyle w:val="Prrafodelista"/>
        <w:widowControl/>
        <w:ind w:left="709"/>
        <w:rPr>
          <w:rFonts w:ascii="Arial" w:hAnsi="Arial" w:cs="Arial"/>
          <w:szCs w:val="24"/>
          <w:lang w:eastAsia="es-ES"/>
        </w:rPr>
      </w:pPr>
      <w:r w:rsidRPr="00B85921">
        <w:rPr>
          <w:rFonts w:ascii="Arial" w:hAnsi="Arial" w:cs="Arial"/>
          <w:noProof/>
          <w:szCs w:val="24"/>
          <w:lang w:eastAsia="es-ES"/>
        </w:rPr>
        <w:drawing>
          <wp:anchor distT="0" distB="0" distL="114300" distR="114300" simplePos="0" relativeHeight="251678208" behindDoc="0" locked="0" layoutInCell="1" allowOverlap="1" wp14:anchorId="1C1F893B" wp14:editId="5D5610AE">
            <wp:simplePos x="0" y="0"/>
            <wp:positionH relativeFrom="column">
              <wp:posOffset>4545330</wp:posOffset>
            </wp:positionH>
            <wp:positionV relativeFrom="paragraph">
              <wp:posOffset>128905</wp:posOffset>
            </wp:positionV>
            <wp:extent cx="1200150" cy="247650"/>
            <wp:effectExtent l="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9" t="66105" r="65859" b="30154"/>
                    <a:stretch/>
                  </pic:blipFill>
                  <pic:spPr bwMode="auto">
                    <a:xfrm>
                      <a:off x="0" y="0"/>
                      <a:ext cx="1200150" cy="24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73E12" w14:textId="77777777" w:rsidR="00AD4CDD" w:rsidRPr="00B85921" w:rsidRDefault="00AD4CDD" w:rsidP="00B85921">
      <w:pPr>
        <w:pStyle w:val="Prrafodelista"/>
        <w:widowControl/>
        <w:spacing w:before="100" w:beforeAutospacing="1" w:after="100" w:afterAutospacing="1"/>
        <w:ind w:left="709"/>
        <w:rPr>
          <w:rFonts w:ascii="Arial" w:hAnsi="Arial" w:cs="Arial"/>
          <w:b/>
          <w:szCs w:val="24"/>
          <w:lang w:eastAsia="es-ES"/>
        </w:rPr>
      </w:pPr>
    </w:p>
    <w:p w14:paraId="0C64E99F" w14:textId="77777777" w:rsidR="00AD4CDD" w:rsidRPr="00B85921" w:rsidRDefault="00AD4CDD" w:rsidP="00B85921">
      <w:pPr>
        <w:pStyle w:val="Prrafodelista"/>
        <w:widowControl/>
        <w:spacing w:before="100" w:beforeAutospacing="1" w:after="100" w:afterAutospacing="1"/>
        <w:ind w:left="709"/>
        <w:rPr>
          <w:rFonts w:ascii="Arial" w:hAnsi="Arial" w:cs="Arial"/>
          <w:b/>
          <w:szCs w:val="24"/>
          <w:lang w:eastAsia="es-ES"/>
        </w:rPr>
      </w:pPr>
    </w:p>
    <w:p w14:paraId="16632B44" w14:textId="77777777" w:rsidR="00937305" w:rsidRPr="00B85921" w:rsidRDefault="00937305" w:rsidP="00B85921">
      <w:pPr>
        <w:pStyle w:val="Prrafodelista"/>
        <w:widowControl/>
        <w:spacing w:before="100" w:beforeAutospacing="1" w:after="100" w:afterAutospacing="1"/>
        <w:ind w:left="709"/>
        <w:rPr>
          <w:rFonts w:ascii="Arial" w:hAnsi="Arial" w:cs="Arial"/>
          <w:b/>
          <w:szCs w:val="24"/>
          <w:lang w:eastAsia="es-ES"/>
        </w:rPr>
      </w:pPr>
    </w:p>
    <w:p w14:paraId="757F9383" w14:textId="77777777" w:rsidR="007E4691" w:rsidRPr="00B85921" w:rsidRDefault="007E4691" w:rsidP="00B85921">
      <w:pPr>
        <w:pStyle w:val="Prrafodelista"/>
        <w:widowControl/>
        <w:numPr>
          <w:ilvl w:val="0"/>
          <w:numId w:val="6"/>
        </w:numPr>
        <w:spacing w:before="100" w:beforeAutospacing="1" w:after="100" w:afterAutospacing="1"/>
        <w:ind w:left="709"/>
        <w:rPr>
          <w:rFonts w:ascii="Arial" w:hAnsi="Arial" w:cs="Arial"/>
          <w:b/>
          <w:szCs w:val="24"/>
          <w:lang w:eastAsia="es-ES"/>
        </w:rPr>
      </w:pPr>
      <w:r w:rsidRPr="00B85921">
        <w:rPr>
          <w:rFonts w:ascii="Arial" w:hAnsi="Arial" w:cs="Arial"/>
          <w:szCs w:val="24"/>
          <w:lang w:eastAsia="es-ES"/>
        </w:rPr>
        <w:t>Un</w:t>
      </w:r>
      <w:r w:rsidRPr="00B85921">
        <w:rPr>
          <w:rFonts w:ascii="Arial" w:hAnsi="Arial" w:cs="Arial"/>
          <w:b/>
          <w:szCs w:val="24"/>
          <w:lang w:eastAsia="es-ES"/>
        </w:rPr>
        <w:t xml:space="preserve"> Botón de Acción </w:t>
      </w:r>
      <w:r w:rsidRPr="00B85921">
        <w:rPr>
          <w:rFonts w:ascii="Arial" w:hAnsi="Arial" w:cs="Arial"/>
          <w:szCs w:val="24"/>
          <w:lang w:eastAsia="es-ES"/>
        </w:rPr>
        <w:t>es sinónimo de</w:t>
      </w:r>
      <w:r w:rsidRPr="00B85921">
        <w:rPr>
          <w:rFonts w:ascii="Arial" w:hAnsi="Arial" w:cs="Arial"/>
          <w:b/>
          <w:szCs w:val="24"/>
          <w:lang w:eastAsia="es-ES"/>
        </w:rPr>
        <w:t xml:space="preserve">: </w:t>
      </w:r>
    </w:p>
    <w:p w14:paraId="3A4AF131" w14:textId="77777777" w:rsidR="007E4691" w:rsidRPr="00B85921" w:rsidRDefault="007E4691" w:rsidP="00B85921">
      <w:pPr>
        <w:pStyle w:val="Prrafodelista"/>
        <w:widowControl/>
        <w:numPr>
          <w:ilvl w:val="0"/>
          <w:numId w:val="13"/>
        </w:numPr>
        <w:spacing w:before="100" w:beforeAutospacing="1" w:after="100" w:afterAutospacing="1"/>
        <w:ind w:left="709"/>
        <w:rPr>
          <w:rFonts w:ascii="Arial" w:hAnsi="Arial" w:cs="Arial"/>
          <w:szCs w:val="24"/>
          <w:lang w:eastAsia="es-ES"/>
        </w:rPr>
      </w:pPr>
      <w:r w:rsidRPr="00B85921">
        <w:rPr>
          <w:rFonts w:ascii="Arial" w:hAnsi="Arial" w:cs="Arial"/>
          <w:szCs w:val="24"/>
          <w:lang w:eastAsia="es-ES"/>
        </w:rPr>
        <w:t>Sopa de Letras</w:t>
      </w:r>
    </w:p>
    <w:p w14:paraId="6813AE27" w14:textId="77777777" w:rsidR="007E4691" w:rsidRPr="00B85921" w:rsidRDefault="007E4691" w:rsidP="00B85921">
      <w:pPr>
        <w:pStyle w:val="Prrafodelista"/>
        <w:widowControl/>
        <w:numPr>
          <w:ilvl w:val="0"/>
          <w:numId w:val="13"/>
        </w:numPr>
        <w:spacing w:before="100" w:beforeAutospacing="1" w:after="100" w:afterAutospacing="1"/>
        <w:ind w:left="709"/>
        <w:rPr>
          <w:rFonts w:ascii="Arial" w:hAnsi="Arial" w:cs="Arial"/>
          <w:szCs w:val="24"/>
          <w:lang w:eastAsia="es-ES"/>
        </w:rPr>
      </w:pPr>
      <w:r w:rsidRPr="00B85921">
        <w:rPr>
          <w:rFonts w:ascii="Arial" w:hAnsi="Arial" w:cs="Arial"/>
          <w:szCs w:val="24"/>
          <w:lang w:eastAsia="es-ES"/>
        </w:rPr>
        <w:t>Hipervínculo</w:t>
      </w:r>
    </w:p>
    <w:p w14:paraId="560D07B3" w14:textId="77777777" w:rsidR="007E4691" w:rsidRPr="00B85921" w:rsidRDefault="007E4691" w:rsidP="00B85921">
      <w:pPr>
        <w:pStyle w:val="Prrafodelista"/>
        <w:widowControl/>
        <w:numPr>
          <w:ilvl w:val="0"/>
          <w:numId w:val="13"/>
        </w:numPr>
        <w:spacing w:before="100" w:beforeAutospacing="1" w:after="100" w:afterAutospacing="1"/>
        <w:ind w:left="709"/>
        <w:rPr>
          <w:rFonts w:ascii="Arial" w:hAnsi="Arial" w:cs="Arial"/>
          <w:szCs w:val="24"/>
          <w:lang w:eastAsia="es-ES"/>
        </w:rPr>
      </w:pPr>
      <w:r w:rsidRPr="00B85921">
        <w:rPr>
          <w:rFonts w:ascii="Arial" w:hAnsi="Arial" w:cs="Arial"/>
          <w:szCs w:val="24"/>
          <w:lang w:eastAsia="es-ES"/>
        </w:rPr>
        <w:t>Animación</w:t>
      </w:r>
    </w:p>
    <w:p w14:paraId="4CED4FB1" w14:textId="77777777" w:rsidR="00B970F6" w:rsidRPr="00B85921" w:rsidRDefault="007E4691" w:rsidP="00B85921">
      <w:pPr>
        <w:pStyle w:val="Prrafodelista"/>
        <w:widowControl/>
        <w:numPr>
          <w:ilvl w:val="0"/>
          <w:numId w:val="13"/>
        </w:numPr>
        <w:spacing w:before="100" w:beforeAutospacing="1" w:after="100" w:afterAutospacing="1"/>
        <w:ind w:left="709"/>
        <w:rPr>
          <w:rFonts w:ascii="Arial" w:hAnsi="Arial" w:cs="Arial"/>
          <w:szCs w:val="24"/>
          <w:lang w:eastAsia="es-ES"/>
        </w:rPr>
      </w:pPr>
      <w:r w:rsidRPr="00B85921">
        <w:rPr>
          <w:rFonts w:ascii="Arial" w:hAnsi="Arial" w:cs="Arial"/>
          <w:szCs w:val="24"/>
          <w:lang w:eastAsia="es-ES"/>
        </w:rPr>
        <w:t>Adivinanza</w:t>
      </w:r>
    </w:p>
    <w:p w14:paraId="47172832" w14:textId="77777777" w:rsidR="007E4691" w:rsidRPr="00B85921" w:rsidRDefault="007E4691" w:rsidP="00B85921">
      <w:pPr>
        <w:pStyle w:val="Prrafodelista"/>
        <w:widowControl/>
        <w:spacing w:before="100" w:beforeAutospacing="1" w:after="100" w:afterAutospacing="1"/>
        <w:ind w:left="709"/>
        <w:rPr>
          <w:rFonts w:ascii="Arial" w:hAnsi="Arial" w:cs="Arial"/>
          <w:b/>
          <w:szCs w:val="24"/>
          <w:lang w:eastAsia="es-ES"/>
        </w:rPr>
      </w:pPr>
    </w:p>
    <w:p w14:paraId="5E6DD968" w14:textId="5673B39A" w:rsidR="00937305" w:rsidRPr="00B85921" w:rsidRDefault="00B85921" w:rsidP="00B85921">
      <w:pPr>
        <w:pStyle w:val="Prrafodelista"/>
        <w:widowControl/>
        <w:numPr>
          <w:ilvl w:val="0"/>
          <w:numId w:val="6"/>
        </w:numPr>
        <w:spacing w:before="100" w:beforeAutospacing="1" w:after="100" w:afterAutospacing="1"/>
        <w:ind w:left="709"/>
        <w:rPr>
          <w:rFonts w:ascii="Arial" w:hAnsi="Arial" w:cs="Arial"/>
          <w:szCs w:val="24"/>
          <w:lang w:eastAsia="es-ES"/>
        </w:rPr>
      </w:pPr>
      <w:r>
        <w:rPr>
          <w:rFonts w:ascii="Arial" w:hAnsi="Arial" w:cs="Arial"/>
          <w:szCs w:val="24"/>
          <w:lang w:eastAsia="es-ES"/>
        </w:rPr>
        <w:t>Ubicar</w:t>
      </w:r>
      <w:r w:rsidR="00577DFA" w:rsidRPr="00B85921">
        <w:rPr>
          <w:rFonts w:ascii="Arial" w:hAnsi="Arial" w:cs="Arial"/>
          <w:szCs w:val="24"/>
          <w:lang w:eastAsia="es-ES"/>
        </w:rPr>
        <w:t xml:space="preserve"> las siguientes palabras en la sopa de letras</w:t>
      </w:r>
    </w:p>
    <w:p w14:paraId="373A636B" w14:textId="77777777" w:rsidR="00577DFA" w:rsidRPr="00B85921" w:rsidRDefault="00577DFA" w:rsidP="00B85921">
      <w:pPr>
        <w:pStyle w:val="Prrafodelista"/>
        <w:widowControl/>
        <w:spacing w:before="100" w:beforeAutospacing="1" w:after="100" w:afterAutospacing="1"/>
        <w:ind w:left="709"/>
        <w:rPr>
          <w:rFonts w:ascii="Arial" w:hAnsi="Arial" w:cs="Arial"/>
          <w:szCs w:val="24"/>
          <w:lang w:eastAsia="es-ES"/>
        </w:rPr>
      </w:pPr>
    </w:p>
    <w:tbl>
      <w:tblPr>
        <w:tblStyle w:val="Tablaconcuadrcula"/>
        <w:tblW w:w="0" w:type="auto"/>
        <w:tblInd w:w="745" w:type="dxa"/>
        <w:tblLook w:val="04A0" w:firstRow="1" w:lastRow="0" w:firstColumn="1" w:lastColumn="0" w:noHBand="0" w:noVBand="1"/>
      </w:tblPr>
      <w:tblGrid>
        <w:gridCol w:w="527"/>
        <w:gridCol w:w="523"/>
        <w:gridCol w:w="523"/>
        <w:gridCol w:w="538"/>
        <w:gridCol w:w="524"/>
        <w:gridCol w:w="524"/>
        <w:gridCol w:w="524"/>
        <w:gridCol w:w="538"/>
        <w:gridCol w:w="524"/>
        <w:gridCol w:w="538"/>
        <w:gridCol w:w="528"/>
        <w:gridCol w:w="528"/>
        <w:gridCol w:w="538"/>
        <w:gridCol w:w="538"/>
        <w:gridCol w:w="524"/>
        <w:gridCol w:w="538"/>
        <w:gridCol w:w="528"/>
        <w:gridCol w:w="524"/>
        <w:gridCol w:w="524"/>
        <w:gridCol w:w="524"/>
      </w:tblGrid>
      <w:tr w:rsidR="00EB3EA8" w:rsidRPr="00B85921" w14:paraId="36CF551C" w14:textId="77777777" w:rsidTr="00C61FE1">
        <w:tc>
          <w:tcPr>
            <w:tcW w:w="438" w:type="dxa"/>
          </w:tcPr>
          <w:p w14:paraId="5604C448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458" w:type="dxa"/>
          </w:tcPr>
          <w:p w14:paraId="0FEAD1C8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448" w:type="dxa"/>
          </w:tcPr>
          <w:p w14:paraId="3E7E8E0B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478" w:type="dxa"/>
          </w:tcPr>
          <w:p w14:paraId="181C122B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G</w:t>
            </w:r>
          </w:p>
        </w:tc>
        <w:tc>
          <w:tcPr>
            <w:tcW w:w="480" w:type="dxa"/>
          </w:tcPr>
          <w:p w14:paraId="07F1AAC1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56" w:type="dxa"/>
          </w:tcPr>
          <w:p w14:paraId="5D306B41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63" w:type="dxa"/>
          </w:tcPr>
          <w:p w14:paraId="258F7ED9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63" w:type="dxa"/>
          </w:tcPr>
          <w:p w14:paraId="0D020355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  <w:tc>
          <w:tcPr>
            <w:tcW w:w="562" w:type="dxa"/>
          </w:tcPr>
          <w:p w14:paraId="214685B5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558" w:type="dxa"/>
          </w:tcPr>
          <w:p w14:paraId="29844294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58" w:type="dxa"/>
          </w:tcPr>
          <w:p w14:paraId="51FAE8BA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64" w:type="dxa"/>
          </w:tcPr>
          <w:p w14:paraId="21BF13EB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58" w:type="dxa"/>
          </w:tcPr>
          <w:p w14:paraId="3A6BEAE0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62" w:type="dxa"/>
          </w:tcPr>
          <w:p w14:paraId="591E584F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564" w:type="dxa"/>
          </w:tcPr>
          <w:p w14:paraId="7C2EACBB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U</w:t>
            </w:r>
          </w:p>
        </w:tc>
        <w:tc>
          <w:tcPr>
            <w:tcW w:w="564" w:type="dxa"/>
          </w:tcPr>
          <w:p w14:paraId="25A58090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564" w:type="dxa"/>
          </w:tcPr>
          <w:p w14:paraId="5941ED40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62" w:type="dxa"/>
          </w:tcPr>
          <w:p w14:paraId="5137A164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55" w:type="dxa"/>
          </w:tcPr>
          <w:p w14:paraId="5E375DCE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P</w:t>
            </w:r>
          </w:p>
        </w:tc>
        <w:tc>
          <w:tcPr>
            <w:tcW w:w="422" w:type="dxa"/>
          </w:tcPr>
          <w:p w14:paraId="0D1697E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</w:tr>
      <w:tr w:rsidR="00EB3EA8" w:rsidRPr="00B85921" w14:paraId="71981C17" w14:textId="77777777" w:rsidTr="00C61FE1">
        <w:tc>
          <w:tcPr>
            <w:tcW w:w="438" w:type="dxa"/>
          </w:tcPr>
          <w:p w14:paraId="4B00F03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P</w:t>
            </w:r>
          </w:p>
        </w:tc>
        <w:tc>
          <w:tcPr>
            <w:tcW w:w="458" w:type="dxa"/>
          </w:tcPr>
          <w:p w14:paraId="7E0CF83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448" w:type="dxa"/>
          </w:tcPr>
          <w:p w14:paraId="529AA487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G</w:t>
            </w:r>
          </w:p>
        </w:tc>
        <w:tc>
          <w:tcPr>
            <w:tcW w:w="478" w:type="dxa"/>
          </w:tcPr>
          <w:p w14:paraId="11A6AD6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H</w:t>
            </w:r>
          </w:p>
        </w:tc>
        <w:tc>
          <w:tcPr>
            <w:tcW w:w="480" w:type="dxa"/>
          </w:tcPr>
          <w:p w14:paraId="42563004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V</w:t>
            </w:r>
          </w:p>
        </w:tc>
        <w:tc>
          <w:tcPr>
            <w:tcW w:w="556" w:type="dxa"/>
          </w:tcPr>
          <w:p w14:paraId="7F7CD1C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563" w:type="dxa"/>
          </w:tcPr>
          <w:p w14:paraId="7287E42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63" w:type="dxa"/>
          </w:tcPr>
          <w:p w14:paraId="62499758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V</w:t>
            </w:r>
          </w:p>
        </w:tc>
        <w:tc>
          <w:tcPr>
            <w:tcW w:w="562" w:type="dxa"/>
          </w:tcPr>
          <w:p w14:paraId="3C3FF4B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58" w:type="dxa"/>
          </w:tcPr>
          <w:p w14:paraId="7C9B0F73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Y</w:t>
            </w:r>
          </w:p>
        </w:tc>
        <w:tc>
          <w:tcPr>
            <w:tcW w:w="558" w:type="dxa"/>
          </w:tcPr>
          <w:p w14:paraId="63ACB738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564" w:type="dxa"/>
          </w:tcPr>
          <w:p w14:paraId="73FDD6B4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K</w:t>
            </w:r>
          </w:p>
        </w:tc>
        <w:tc>
          <w:tcPr>
            <w:tcW w:w="558" w:type="dxa"/>
          </w:tcPr>
          <w:p w14:paraId="6C229EC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Q</w:t>
            </w:r>
          </w:p>
        </w:tc>
        <w:tc>
          <w:tcPr>
            <w:tcW w:w="562" w:type="dxa"/>
          </w:tcPr>
          <w:p w14:paraId="07329EB4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W</w:t>
            </w:r>
          </w:p>
        </w:tc>
        <w:tc>
          <w:tcPr>
            <w:tcW w:w="564" w:type="dxa"/>
          </w:tcPr>
          <w:p w14:paraId="3BFF017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  <w:tc>
          <w:tcPr>
            <w:tcW w:w="564" w:type="dxa"/>
          </w:tcPr>
          <w:p w14:paraId="40E8BE53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M</w:t>
            </w:r>
          </w:p>
        </w:tc>
        <w:tc>
          <w:tcPr>
            <w:tcW w:w="564" w:type="dxa"/>
          </w:tcPr>
          <w:p w14:paraId="3BDA4C8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562" w:type="dxa"/>
          </w:tcPr>
          <w:p w14:paraId="40B75AE5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55" w:type="dxa"/>
          </w:tcPr>
          <w:p w14:paraId="5526DA5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G</w:t>
            </w:r>
          </w:p>
        </w:tc>
        <w:tc>
          <w:tcPr>
            <w:tcW w:w="422" w:type="dxa"/>
          </w:tcPr>
          <w:p w14:paraId="4E92D23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</w:tr>
      <w:tr w:rsidR="00EB3EA8" w:rsidRPr="00B85921" w14:paraId="1D32DDEA" w14:textId="77777777" w:rsidTr="00C61FE1">
        <w:tc>
          <w:tcPr>
            <w:tcW w:w="438" w:type="dxa"/>
          </w:tcPr>
          <w:p w14:paraId="737A8574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M</w:t>
            </w:r>
          </w:p>
        </w:tc>
        <w:tc>
          <w:tcPr>
            <w:tcW w:w="458" w:type="dxa"/>
          </w:tcPr>
          <w:p w14:paraId="3E5EB0F2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Y</w:t>
            </w:r>
          </w:p>
        </w:tc>
        <w:tc>
          <w:tcPr>
            <w:tcW w:w="448" w:type="dxa"/>
          </w:tcPr>
          <w:p w14:paraId="51B70CDA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B</w:t>
            </w:r>
          </w:p>
        </w:tc>
        <w:tc>
          <w:tcPr>
            <w:tcW w:w="478" w:type="dxa"/>
          </w:tcPr>
          <w:p w14:paraId="7674F85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480" w:type="dxa"/>
          </w:tcPr>
          <w:p w14:paraId="0067DFB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56" w:type="dxa"/>
          </w:tcPr>
          <w:p w14:paraId="2BFE8603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63" w:type="dxa"/>
          </w:tcPr>
          <w:p w14:paraId="5E67F7B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G</w:t>
            </w:r>
          </w:p>
        </w:tc>
        <w:tc>
          <w:tcPr>
            <w:tcW w:w="563" w:type="dxa"/>
          </w:tcPr>
          <w:p w14:paraId="5596C214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J</w:t>
            </w:r>
          </w:p>
        </w:tc>
        <w:tc>
          <w:tcPr>
            <w:tcW w:w="562" w:type="dxa"/>
          </w:tcPr>
          <w:p w14:paraId="13A0659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58" w:type="dxa"/>
          </w:tcPr>
          <w:p w14:paraId="0B67048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A</w:t>
            </w:r>
          </w:p>
        </w:tc>
        <w:tc>
          <w:tcPr>
            <w:tcW w:w="558" w:type="dxa"/>
          </w:tcPr>
          <w:p w14:paraId="0A25E71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F</w:t>
            </w:r>
          </w:p>
        </w:tc>
        <w:tc>
          <w:tcPr>
            <w:tcW w:w="564" w:type="dxa"/>
          </w:tcPr>
          <w:p w14:paraId="6B1E553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Y</w:t>
            </w:r>
          </w:p>
        </w:tc>
        <w:tc>
          <w:tcPr>
            <w:tcW w:w="558" w:type="dxa"/>
          </w:tcPr>
          <w:p w14:paraId="05B7D0E3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W</w:t>
            </w:r>
          </w:p>
        </w:tc>
        <w:tc>
          <w:tcPr>
            <w:tcW w:w="562" w:type="dxa"/>
          </w:tcPr>
          <w:p w14:paraId="77D5470A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  <w:tc>
          <w:tcPr>
            <w:tcW w:w="564" w:type="dxa"/>
          </w:tcPr>
          <w:p w14:paraId="4C133BC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64" w:type="dxa"/>
          </w:tcPr>
          <w:p w14:paraId="18E8FF90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64" w:type="dxa"/>
          </w:tcPr>
          <w:p w14:paraId="3DA0E89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62" w:type="dxa"/>
          </w:tcPr>
          <w:p w14:paraId="6108BCCE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H</w:t>
            </w:r>
          </w:p>
        </w:tc>
        <w:tc>
          <w:tcPr>
            <w:tcW w:w="555" w:type="dxa"/>
          </w:tcPr>
          <w:p w14:paraId="274008A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422" w:type="dxa"/>
          </w:tcPr>
          <w:p w14:paraId="5E988BA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F</w:t>
            </w:r>
          </w:p>
        </w:tc>
      </w:tr>
      <w:tr w:rsidR="00EB3EA8" w:rsidRPr="00B85921" w14:paraId="179064D1" w14:textId="77777777" w:rsidTr="00C61FE1">
        <w:tc>
          <w:tcPr>
            <w:tcW w:w="438" w:type="dxa"/>
          </w:tcPr>
          <w:p w14:paraId="437815B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B</w:t>
            </w:r>
          </w:p>
        </w:tc>
        <w:tc>
          <w:tcPr>
            <w:tcW w:w="458" w:type="dxa"/>
          </w:tcPr>
          <w:p w14:paraId="70E6517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448" w:type="dxa"/>
          </w:tcPr>
          <w:p w14:paraId="4ED12F35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478" w:type="dxa"/>
          </w:tcPr>
          <w:p w14:paraId="4A0CD567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480" w:type="dxa"/>
          </w:tcPr>
          <w:p w14:paraId="69639F64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56" w:type="dxa"/>
          </w:tcPr>
          <w:p w14:paraId="2DE6AA67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63" w:type="dxa"/>
          </w:tcPr>
          <w:p w14:paraId="0523FA8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H</w:t>
            </w:r>
          </w:p>
        </w:tc>
        <w:tc>
          <w:tcPr>
            <w:tcW w:w="563" w:type="dxa"/>
          </w:tcPr>
          <w:p w14:paraId="504FB17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Y</w:t>
            </w:r>
          </w:p>
        </w:tc>
        <w:tc>
          <w:tcPr>
            <w:tcW w:w="562" w:type="dxa"/>
          </w:tcPr>
          <w:p w14:paraId="1C58E014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G</w:t>
            </w:r>
          </w:p>
        </w:tc>
        <w:tc>
          <w:tcPr>
            <w:tcW w:w="558" w:type="dxa"/>
          </w:tcPr>
          <w:p w14:paraId="189926A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H</w:t>
            </w:r>
          </w:p>
        </w:tc>
        <w:tc>
          <w:tcPr>
            <w:tcW w:w="558" w:type="dxa"/>
          </w:tcPr>
          <w:p w14:paraId="466D724B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F</w:t>
            </w:r>
          </w:p>
        </w:tc>
        <w:tc>
          <w:tcPr>
            <w:tcW w:w="564" w:type="dxa"/>
          </w:tcPr>
          <w:p w14:paraId="6FC690F8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A</w:t>
            </w:r>
          </w:p>
        </w:tc>
        <w:tc>
          <w:tcPr>
            <w:tcW w:w="558" w:type="dxa"/>
          </w:tcPr>
          <w:p w14:paraId="2FB45F40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562" w:type="dxa"/>
          </w:tcPr>
          <w:p w14:paraId="35B6D61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564" w:type="dxa"/>
          </w:tcPr>
          <w:p w14:paraId="42411BC2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64" w:type="dxa"/>
          </w:tcPr>
          <w:p w14:paraId="56D2B9AB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V</w:t>
            </w:r>
          </w:p>
        </w:tc>
        <w:tc>
          <w:tcPr>
            <w:tcW w:w="564" w:type="dxa"/>
          </w:tcPr>
          <w:p w14:paraId="6D29A6F1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H</w:t>
            </w:r>
          </w:p>
        </w:tc>
        <w:tc>
          <w:tcPr>
            <w:tcW w:w="562" w:type="dxa"/>
          </w:tcPr>
          <w:p w14:paraId="71F652E0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555" w:type="dxa"/>
          </w:tcPr>
          <w:p w14:paraId="11D647C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422" w:type="dxa"/>
          </w:tcPr>
          <w:p w14:paraId="648D30A7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H</w:t>
            </w:r>
          </w:p>
        </w:tc>
      </w:tr>
      <w:tr w:rsidR="00EB3EA8" w:rsidRPr="00B85921" w14:paraId="60076047" w14:textId="77777777" w:rsidTr="00C61FE1">
        <w:tc>
          <w:tcPr>
            <w:tcW w:w="438" w:type="dxa"/>
          </w:tcPr>
          <w:p w14:paraId="197859DB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458" w:type="dxa"/>
          </w:tcPr>
          <w:p w14:paraId="391BD55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448" w:type="dxa"/>
          </w:tcPr>
          <w:p w14:paraId="7BD34516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478" w:type="dxa"/>
          </w:tcPr>
          <w:p w14:paraId="730E53D3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U</w:t>
            </w:r>
          </w:p>
        </w:tc>
        <w:tc>
          <w:tcPr>
            <w:tcW w:w="480" w:type="dxa"/>
          </w:tcPr>
          <w:p w14:paraId="07B2C928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56" w:type="dxa"/>
          </w:tcPr>
          <w:p w14:paraId="70DBAE9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Ñ</w:t>
            </w:r>
          </w:p>
        </w:tc>
        <w:tc>
          <w:tcPr>
            <w:tcW w:w="563" w:type="dxa"/>
          </w:tcPr>
          <w:p w14:paraId="36C6A7E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K</w:t>
            </w:r>
          </w:p>
        </w:tc>
        <w:tc>
          <w:tcPr>
            <w:tcW w:w="563" w:type="dxa"/>
          </w:tcPr>
          <w:p w14:paraId="7E2363D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Y</w:t>
            </w:r>
          </w:p>
        </w:tc>
        <w:tc>
          <w:tcPr>
            <w:tcW w:w="562" w:type="dxa"/>
          </w:tcPr>
          <w:p w14:paraId="2EBA07A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J</w:t>
            </w:r>
          </w:p>
        </w:tc>
        <w:tc>
          <w:tcPr>
            <w:tcW w:w="558" w:type="dxa"/>
          </w:tcPr>
          <w:p w14:paraId="31C51FE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Y</w:t>
            </w:r>
          </w:p>
        </w:tc>
        <w:tc>
          <w:tcPr>
            <w:tcW w:w="558" w:type="dxa"/>
          </w:tcPr>
          <w:p w14:paraId="7266F47B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64" w:type="dxa"/>
          </w:tcPr>
          <w:p w14:paraId="72BDF8A9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58" w:type="dxa"/>
          </w:tcPr>
          <w:p w14:paraId="7CF94D79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562" w:type="dxa"/>
          </w:tcPr>
          <w:p w14:paraId="031E125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F</w:t>
            </w:r>
          </w:p>
        </w:tc>
        <w:tc>
          <w:tcPr>
            <w:tcW w:w="564" w:type="dxa"/>
          </w:tcPr>
          <w:p w14:paraId="33B194E7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64" w:type="dxa"/>
          </w:tcPr>
          <w:p w14:paraId="3EAA35D7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564" w:type="dxa"/>
          </w:tcPr>
          <w:p w14:paraId="22E0545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62" w:type="dxa"/>
          </w:tcPr>
          <w:p w14:paraId="13117D22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55" w:type="dxa"/>
          </w:tcPr>
          <w:p w14:paraId="20FA32C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422" w:type="dxa"/>
          </w:tcPr>
          <w:p w14:paraId="397BDE2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J</w:t>
            </w:r>
          </w:p>
        </w:tc>
      </w:tr>
      <w:tr w:rsidR="00EB3EA8" w:rsidRPr="00B85921" w14:paraId="50D09506" w14:textId="77777777" w:rsidTr="00C61FE1">
        <w:tc>
          <w:tcPr>
            <w:tcW w:w="438" w:type="dxa"/>
          </w:tcPr>
          <w:p w14:paraId="16056E4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458" w:type="dxa"/>
          </w:tcPr>
          <w:p w14:paraId="696404D0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Y</w:t>
            </w:r>
          </w:p>
        </w:tc>
        <w:tc>
          <w:tcPr>
            <w:tcW w:w="448" w:type="dxa"/>
          </w:tcPr>
          <w:p w14:paraId="3D197ECC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478" w:type="dxa"/>
          </w:tcPr>
          <w:p w14:paraId="16222CC8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A</w:t>
            </w:r>
          </w:p>
        </w:tc>
        <w:tc>
          <w:tcPr>
            <w:tcW w:w="480" w:type="dxa"/>
          </w:tcPr>
          <w:p w14:paraId="381CB1E0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56" w:type="dxa"/>
          </w:tcPr>
          <w:p w14:paraId="3FE0A13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63" w:type="dxa"/>
          </w:tcPr>
          <w:p w14:paraId="27956F5B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B</w:t>
            </w:r>
          </w:p>
        </w:tc>
        <w:tc>
          <w:tcPr>
            <w:tcW w:w="563" w:type="dxa"/>
          </w:tcPr>
          <w:p w14:paraId="2ADDCEA0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M</w:t>
            </w:r>
          </w:p>
        </w:tc>
        <w:tc>
          <w:tcPr>
            <w:tcW w:w="562" w:type="dxa"/>
          </w:tcPr>
          <w:p w14:paraId="1A4C9E6D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58" w:type="dxa"/>
          </w:tcPr>
          <w:p w14:paraId="08668E5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  <w:tc>
          <w:tcPr>
            <w:tcW w:w="558" w:type="dxa"/>
          </w:tcPr>
          <w:p w14:paraId="616EA7A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Ñ</w:t>
            </w:r>
          </w:p>
        </w:tc>
        <w:tc>
          <w:tcPr>
            <w:tcW w:w="564" w:type="dxa"/>
          </w:tcPr>
          <w:p w14:paraId="6D22463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58" w:type="dxa"/>
          </w:tcPr>
          <w:p w14:paraId="56EBE38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62" w:type="dxa"/>
          </w:tcPr>
          <w:p w14:paraId="32847328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564" w:type="dxa"/>
          </w:tcPr>
          <w:p w14:paraId="1E429974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P</w:t>
            </w:r>
          </w:p>
        </w:tc>
        <w:tc>
          <w:tcPr>
            <w:tcW w:w="564" w:type="dxa"/>
          </w:tcPr>
          <w:p w14:paraId="7C05BB66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564" w:type="dxa"/>
          </w:tcPr>
          <w:p w14:paraId="02F3241B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B</w:t>
            </w:r>
          </w:p>
        </w:tc>
        <w:tc>
          <w:tcPr>
            <w:tcW w:w="562" w:type="dxa"/>
          </w:tcPr>
          <w:p w14:paraId="44BCD096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A</w:t>
            </w:r>
          </w:p>
        </w:tc>
        <w:tc>
          <w:tcPr>
            <w:tcW w:w="555" w:type="dxa"/>
          </w:tcPr>
          <w:p w14:paraId="1A9AEDD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422" w:type="dxa"/>
          </w:tcPr>
          <w:p w14:paraId="44A3892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</w:tr>
      <w:tr w:rsidR="00EB3EA8" w:rsidRPr="00B85921" w14:paraId="095BBBA8" w14:textId="77777777" w:rsidTr="00C61FE1">
        <w:tc>
          <w:tcPr>
            <w:tcW w:w="438" w:type="dxa"/>
          </w:tcPr>
          <w:p w14:paraId="6CF1DF7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458" w:type="dxa"/>
          </w:tcPr>
          <w:p w14:paraId="1615F13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448" w:type="dxa"/>
          </w:tcPr>
          <w:p w14:paraId="62D33B2B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  <w:tc>
          <w:tcPr>
            <w:tcW w:w="478" w:type="dxa"/>
          </w:tcPr>
          <w:p w14:paraId="5C91D44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480" w:type="dxa"/>
          </w:tcPr>
          <w:p w14:paraId="618AC5EB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P</w:t>
            </w:r>
          </w:p>
        </w:tc>
        <w:tc>
          <w:tcPr>
            <w:tcW w:w="556" w:type="dxa"/>
          </w:tcPr>
          <w:p w14:paraId="23D7C5CE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U</w:t>
            </w:r>
          </w:p>
        </w:tc>
        <w:tc>
          <w:tcPr>
            <w:tcW w:w="563" w:type="dxa"/>
          </w:tcPr>
          <w:p w14:paraId="27CC25D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U</w:t>
            </w:r>
          </w:p>
        </w:tc>
        <w:tc>
          <w:tcPr>
            <w:tcW w:w="563" w:type="dxa"/>
          </w:tcPr>
          <w:p w14:paraId="5DD5415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62" w:type="dxa"/>
          </w:tcPr>
          <w:p w14:paraId="593866F8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  <w:tc>
          <w:tcPr>
            <w:tcW w:w="558" w:type="dxa"/>
          </w:tcPr>
          <w:p w14:paraId="63D3130E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58" w:type="dxa"/>
          </w:tcPr>
          <w:p w14:paraId="338EED8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64" w:type="dxa"/>
          </w:tcPr>
          <w:p w14:paraId="0D3C48E4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M</w:t>
            </w:r>
          </w:p>
        </w:tc>
        <w:tc>
          <w:tcPr>
            <w:tcW w:w="558" w:type="dxa"/>
          </w:tcPr>
          <w:p w14:paraId="5CC5004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J</w:t>
            </w:r>
          </w:p>
        </w:tc>
        <w:tc>
          <w:tcPr>
            <w:tcW w:w="562" w:type="dxa"/>
          </w:tcPr>
          <w:p w14:paraId="0CA9BA5B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64" w:type="dxa"/>
          </w:tcPr>
          <w:p w14:paraId="665EFED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F</w:t>
            </w:r>
          </w:p>
        </w:tc>
        <w:tc>
          <w:tcPr>
            <w:tcW w:w="564" w:type="dxa"/>
          </w:tcPr>
          <w:p w14:paraId="65643AE6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64" w:type="dxa"/>
          </w:tcPr>
          <w:p w14:paraId="513488DB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M</w:t>
            </w:r>
          </w:p>
        </w:tc>
        <w:tc>
          <w:tcPr>
            <w:tcW w:w="562" w:type="dxa"/>
          </w:tcPr>
          <w:p w14:paraId="67732AB3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555" w:type="dxa"/>
          </w:tcPr>
          <w:p w14:paraId="4839F98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422" w:type="dxa"/>
          </w:tcPr>
          <w:p w14:paraId="7325B9F4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</w:tr>
      <w:tr w:rsidR="00EB3EA8" w:rsidRPr="00B85921" w14:paraId="65329C13" w14:textId="77777777" w:rsidTr="00C61FE1">
        <w:tc>
          <w:tcPr>
            <w:tcW w:w="438" w:type="dxa"/>
          </w:tcPr>
          <w:p w14:paraId="1F3AD2C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458" w:type="dxa"/>
          </w:tcPr>
          <w:p w14:paraId="2EB5FA3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G</w:t>
            </w:r>
          </w:p>
        </w:tc>
        <w:tc>
          <w:tcPr>
            <w:tcW w:w="448" w:type="dxa"/>
          </w:tcPr>
          <w:p w14:paraId="164CA723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478" w:type="dxa"/>
          </w:tcPr>
          <w:p w14:paraId="15B4A210" w14:textId="77777777" w:rsidR="00EB3EA8" w:rsidRPr="00B85921" w:rsidRDefault="00C61FE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480" w:type="dxa"/>
          </w:tcPr>
          <w:p w14:paraId="4DBA0A1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56" w:type="dxa"/>
          </w:tcPr>
          <w:p w14:paraId="7521083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H</w:t>
            </w:r>
          </w:p>
        </w:tc>
        <w:tc>
          <w:tcPr>
            <w:tcW w:w="563" w:type="dxa"/>
          </w:tcPr>
          <w:p w14:paraId="0F45F2BE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B</w:t>
            </w:r>
          </w:p>
        </w:tc>
        <w:tc>
          <w:tcPr>
            <w:tcW w:w="563" w:type="dxa"/>
          </w:tcPr>
          <w:p w14:paraId="097E09C4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62" w:type="dxa"/>
          </w:tcPr>
          <w:p w14:paraId="43495428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V</w:t>
            </w:r>
          </w:p>
        </w:tc>
        <w:tc>
          <w:tcPr>
            <w:tcW w:w="558" w:type="dxa"/>
          </w:tcPr>
          <w:p w14:paraId="6F2E65F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H</w:t>
            </w:r>
          </w:p>
        </w:tc>
        <w:tc>
          <w:tcPr>
            <w:tcW w:w="558" w:type="dxa"/>
          </w:tcPr>
          <w:p w14:paraId="620A69A1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64" w:type="dxa"/>
          </w:tcPr>
          <w:p w14:paraId="4483289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G</w:t>
            </w:r>
          </w:p>
        </w:tc>
        <w:tc>
          <w:tcPr>
            <w:tcW w:w="558" w:type="dxa"/>
          </w:tcPr>
          <w:p w14:paraId="76BA1B26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62" w:type="dxa"/>
          </w:tcPr>
          <w:p w14:paraId="5CB0744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  <w:tc>
          <w:tcPr>
            <w:tcW w:w="564" w:type="dxa"/>
          </w:tcPr>
          <w:p w14:paraId="7869517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64" w:type="dxa"/>
          </w:tcPr>
          <w:p w14:paraId="7B66DFE6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64" w:type="dxa"/>
          </w:tcPr>
          <w:p w14:paraId="34A87810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562" w:type="dxa"/>
          </w:tcPr>
          <w:p w14:paraId="3E12BAE1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55" w:type="dxa"/>
          </w:tcPr>
          <w:p w14:paraId="6F982500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A</w:t>
            </w:r>
          </w:p>
        </w:tc>
        <w:tc>
          <w:tcPr>
            <w:tcW w:w="422" w:type="dxa"/>
          </w:tcPr>
          <w:p w14:paraId="3AD053FB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</w:tr>
      <w:tr w:rsidR="00EB3EA8" w:rsidRPr="00B85921" w14:paraId="14AD508B" w14:textId="77777777" w:rsidTr="00C61FE1">
        <w:tc>
          <w:tcPr>
            <w:tcW w:w="438" w:type="dxa"/>
          </w:tcPr>
          <w:p w14:paraId="619A613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458" w:type="dxa"/>
          </w:tcPr>
          <w:p w14:paraId="7A904C6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448" w:type="dxa"/>
          </w:tcPr>
          <w:p w14:paraId="0CD0DC73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478" w:type="dxa"/>
          </w:tcPr>
          <w:p w14:paraId="43A5DC27" w14:textId="77777777" w:rsidR="00EB3EA8" w:rsidRPr="00B85921" w:rsidRDefault="00C61FE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480" w:type="dxa"/>
          </w:tcPr>
          <w:p w14:paraId="4CFB9CB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556" w:type="dxa"/>
          </w:tcPr>
          <w:p w14:paraId="6BB8A698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63" w:type="dxa"/>
          </w:tcPr>
          <w:p w14:paraId="25DC0E4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63" w:type="dxa"/>
          </w:tcPr>
          <w:p w14:paraId="061D8E32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62" w:type="dxa"/>
          </w:tcPr>
          <w:p w14:paraId="36E4CF0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58" w:type="dxa"/>
          </w:tcPr>
          <w:p w14:paraId="02E84373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W</w:t>
            </w:r>
          </w:p>
        </w:tc>
        <w:tc>
          <w:tcPr>
            <w:tcW w:w="558" w:type="dxa"/>
          </w:tcPr>
          <w:p w14:paraId="237053D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64" w:type="dxa"/>
          </w:tcPr>
          <w:p w14:paraId="274C45E2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V</w:t>
            </w:r>
          </w:p>
        </w:tc>
        <w:tc>
          <w:tcPr>
            <w:tcW w:w="558" w:type="dxa"/>
          </w:tcPr>
          <w:p w14:paraId="3421A81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62" w:type="dxa"/>
          </w:tcPr>
          <w:p w14:paraId="0A3B8FD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64" w:type="dxa"/>
          </w:tcPr>
          <w:p w14:paraId="2A0B12F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64" w:type="dxa"/>
          </w:tcPr>
          <w:p w14:paraId="05E43780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64" w:type="dxa"/>
          </w:tcPr>
          <w:p w14:paraId="1F31D6D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Y</w:t>
            </w:r>
          </w:p>
        </w:tc>
        <w:tc>
          <w:tcPr>
            <w:tcW w:w="562" w:type="dxa"/>
          </w:tcPr>
          <w:p w14:paraId="560B7F19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B</w:t>
            </w:r>
          </w:p>
        </w:tc>
        <w:tc>
          <w:tcPr>
            <w:tcW w:w="555" w:type="dxa"/>
          </w:tcPr>
          <w:p w14:paraId="1217B42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422" w:type="dxa"/>
          </w:tcPr>
          <w:p w14:paraId="32662BDB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</w:tr>
      <w:tr w:rsidR="00EB3EA8" w:rsidRPr="00B85921" w14:paraId="0B3E4DA0" w14:textId="77777777" w:rsidTr="00C61FE1">
        <w:tc>
          <w:tcPr>
            <w:tcW w:w="438" w:type="dxa"/>
          </w:tcPr>
          <w:p w14:paraId="57F7B21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B</w:t>
            </w:r>
          </w:p>
        </w:tc>
        <w:tc>
          <w:tcPr>
            <w:tcW w:w="458" w:type="dxa"/>
          </w:tcPr>
          <w:p w14:paraId="54792FF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G</w:t>
            </w:r>
          </w:p>
        </w:tc>
        <w:tc>
          <w:tcPr>
            <w:tcW w:w="448" w:type="dxa"/>
          </w:tcPr>
          <w:p w14:paraId="48331038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A</w:t>
            </w:r>
          </w:p>
        </w:tc>
        <w:tc>
          <w:tcPr>
            <w:tcW w:w="478" w:type="dxa"/>
          </w:tcPr>
          <w:p w14:paraId="6A02123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480" w:type="dxa"/>
          </w:tcPr>
          <w:p w14:paraId="6C822BC3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  <w:tc>
          <w:tcPr>
            <w:tcW w:w="556" w:type="dxa"/>
          </w:tcPr>
          <w:p w14:paraId="58D5B8D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Ñ</w:t>
            </w:r>
          </w:p>
        </w:tc>
        <w:tc>
          <w:tcPr>
            <w:tcW w:w="563" w:type="dxa"/>
          </w:tcPr>
          <w:p w14:paraId="1A22258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X</w:t>
            </w:r>
          </w:p>
        </w:tc>
        <w:tc>
          <w:tcPr>
            <w:tcW w:w="563" w:type="dxa"/>
          </w:tcPr>
          <w:p w14:paraId="2B0719D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W</w:t>
            </w:r>
          </w:p>
        </w:tc>
        <w:tc>
          <w:tcPr>
            <w:tcW w:w="562" w:type="dxa"/>
          </w:tcPr>
          <w:p w14:paraId="4A78215B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558" w:type="dxa"/>
          </w:tcPr>
          <w:p w14:paraId="7DA47360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U</w:t>
            </w:r>
          </w:p>
        </w:tc>
        <w:tc>
          <w:tcPr>
            <w:tcW w:w="558" w:type="dxa"/>
          </w:tcPr>
          <w:p w14:paraId="28EB297B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564" w:type="dxa"/>
          </w:tcPr>
          <w:p w14:paraId="60A3140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58" w:type="dxa"/>
          </w:tcPr>
          <w:p w14:paraId="6B44EB52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562" w:type="dxa"/>
          </w:tcPr>
          <w:p w14:paraId="4E04964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V</w:t>
            </w:r>
          </w:p>
        </w:tc>
        <w:tc>
          <w:tcPr>
            <w:tcW w:w="564" w:type="dxa"/>
          </w:tcPr>
          <w:p w14:paraId="21054A5B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64" w:type="dxa"/>
          </w:tcPr>
          <w:p w14:paraId="6302398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  <w:tc>
          <w:tcPr>
            <w:tcW w:w="564" w:type="dxa"/>
          </w:tcPr>
          <w:p w14:paraId="67650FC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62" w:type="dxa"/>
          </w:tcPr>
          <w:p w14:paraId="2B1A7605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U</w:t>
            </w:r>
          </w:p>
        </w:tc>
        <w:tc>
          <w:tcPr>
            <w:tcW w:w="555" w:type="dxa"/>
          </w:tcPr>
          <w:p w14:paraId="312E70E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G</w:t>
            </w:r>
          </w:p>
        </w:tc>
        <w:tc>
          <w:tcPr>
            <w:tcW w:w="422" w:type="dxa"/>
          </w:tcPr>
          <w:p w14:paraId="5DAE8557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A</w:t>
            </w:r>
          </w:p>
        </w:tc>
      </w:tr>
      <w:tr w:rsidR="00EB3EA8" w:rsidRPr="00B85921" w14:paraId="2CB83283" w14:textId="77777777" w:rsidTr="00C61FE1">
        <w:tc>
          <w:tcPr>
            <w:tcW w:w="438" w:type="dxa"/>
          </w:tcPr>
          <w:p w14:paraId="70349FA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458" w:type="dxa"/>
          </w:tcPr>
          <w:p w14:paraId="2DDCDFA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448" w:type="dxa"/>
          </w:tcPr>
          <w:p w14:paraId="0D7C9609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478" w:type="dxa"/>
          </w:tcPr>
          <w:p w14:paraId="7F94899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W</w:t>
            </w:r>
          </w:p>
        </w:tc>
        <w:tc>
          <w:tcPr>
            <w:tcW w:w="480" w:type="dxa"/>
          </w:tcPr>
          <w:p w14:paraId="0070750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Y</w:t>
            </w:r>
          </w:p>
        </w:tc>
        <w:tc>
          <w:tcPr>
            <w:tcW w:w="556" w:type="dxa"/>
          </w:tcPr>
          <w:p w14:paraId="75454B8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63" w:type="dxa"/>
          </w:tcPr>
          <w:p w14:paraId="7E705628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63" w:type="dxa"/>
          </w:tcPr>
          <w:p w14:paraId="36A64487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62" w:type="dxa"/>
          </w:tcPr>
          <w:p w14:paraId="239FBC99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558" w:type="dxa"/>
          </w:tcPr>
          <w:p w14:paraId="4212ECFC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  <w:tc>
          <w:tcPr>
            <w:tcW w:w="558" w:type="dxa"/>
          </w:tcPr>
          <w:p w14:paraId="6B1A4A40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564" w:type="dxa"/>
          </w:tcPr>
          <w:p w14:paraId="6A9F56C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X</w:t>
            </w:r>
          </w:p>
        </w:tc>
        <w:tc>
          <w:tcPr>
            <w:tcW w:w="558" w:type="dxa"/>
          </w:tcPr>
          <w:p w14:paraId="7DD044B0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M</w:t>
            </w:r>
          </w:p>
        </w:tc>
        <w:tc>
          <w:tcPr>
            <w:tcW w:w="562" w:type="dxa"/>
          </w:tcPr>
          <w:p w14:paraId="39E80993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564" w:type="dxa"/>
          </w:tcPr>
          <w:p w14:paraId="15C42D23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Q</w:t>
            </w:r>
          </w:p>
        </w:tc>
        <w:tc>
          <w:tcPr>
            <w:tcW w:w="564" w:type="dxa"/>
          </w:tcPr>
          <w:p w14:paraId="22045E4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W</w:t>
            </w:r>
          </w:p>
        </w:tc>
        <w:tc>
          <w:tcPr>
            <w:tcW w:w="564" w:type="dxa"/>
          </w:tcPr>
          <w:p w14:paraId="1CA2677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62" w:type="dxa"/>
          </w:tcPr>
          <w:p w14:paraId="1D693D78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55" w:type="dxa"/>
          </w:tcPr>
          <w:p w14:paraId="6967DF43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A</w:t>
            </w:r>
          </w:p>
        </w:tc>
        <w:tc>
          <w:tcPr>
            <w:tcW w:w="422" w:type="dxa"/>
          </w:tcPr>
          <w:p w14:paraId="50ECEFCB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</w:tr>
      <w:tr w:rsidR="00EB3EA8" w:rsidRPr="00B85921" w14:paraId="70994F05" w14:textId="77777777" w:rsidTr="00C61FE1">
        <w:tc>
          <w:tcPr>
            <w:tcW w:w="438" w:type="dxa"/>
          </w:tcPr>
          <w:p w14:paraId="3176976B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J</w:t>
            </w:r>
          </w:p>
        </w:tc>
        <w:tc>
          <w:tcPr>
            <w:tcW w:w="458" w:type="dxa"/>
          </w:tcPr>
          <w:p w14:paraId="2D9BB6D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448" w:type="dxa"/>
          </w:tcPr>
          <w:p w14:paraId="49C14CB0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478" w:type="dxa"/>
          </w:tcPr>
          <w:p w14:paraId="17A7D0D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480" w:type="dxa"/>
          </w:tcPr>
          <w:p w14:paraId="1C034D8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B</w:t>
            </w:r>
          </w:p>
        </w:tc>
        <w:tc>
          <w:tcPr>
            <w:tcW w:w="556" w:type="dxa"/>
          </w:tcPr>
          <w:p w14:paraId="45C1045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H</w:t>
            </w:r>
          </w:p>
        </w:tc>
        <w:tc>
          <w:tcPr>
            <w:tcW w:w="563" w:type="dxa"/>
          </w:tcPr>
          <w:p w14:paraId="18D0331B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63" w:type="dxa"/>
          </w:tcPr>
          <w:p w14:paraId="064560D0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Ñ</w:t>
            </w:r>
          </w:p>
        </w:tc>
        <w:tc>
          <w:tcPr>
            <w:tcW w:w="562" w:type="dxa"/>
          </w:tcPr>
          <w:p w14:paraId="2E9FC269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558" w:type="dxa"/>
          </w:tcPr>
          <w:p w14:paraId="41F20E7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58" w:type="dxa"/>
          </w:tcPr>
          <w:p w14:paraId="7E228ACD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M</w:t>
            </w:r>
          </w:p>
        </w:tc>
        <w:tc>
          <w:tcPr>
            <w:tcW w:w="564" w:type="dxa"/>
          </w:tcPr>
          <w:p w14:paraId="0E33DFE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58" w:type="dxa"/>
          </w:tcPr>
          <w:p w14:paraId="7722278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62" w:type="dxa"/>
          </w:tcPr>
          <w:p w14:paraId="7453CBE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64" w:type="dxa"/>
          </w:tcPr>
          <w:p w14:paraId="4DC30110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564" w:type="dxa"/>
          </w:tcPr>
          <w:p w14:paraId="4D0CA50B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64" w:type="dxa"/>
          </w:tcPr>
          <w:p w14:paraId="792475D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62" w:type="dxa"/>
          </w:tcPr>
          <w:p w14:paraId="06CA2AC1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A</w:t>
            </w:r>
          </w:p>
        </w:tc>
        <w:tc>
          <w:tcPr>
            <w:tcW w:w="555" w:type="dxa"/>
          </w:tcPr>
          <w:p w14:paraId="14D6D9A6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</w:p>
        </w:tc>
        <w:tc>
          <w:tcPr>
            <w:tcW w:w="422" w:type="dxa"/>
          </w:tcPr>
          <w:p w14:paraId="11687D3D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</w:tr>
      <w:tr w:rsidR="00EB3EA8" w:rsidRPr="00B85921" w14:paraId="4C99F2AC" w14:textId="77777777" w:rsidTr="00C61FE1">
        <w:tc>
          <w:tcPr>
            <w:tcW w:w="438" w:type="dxa"/>
          </w:tcPr>
          <w:p w14:paraId="4479660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458" w:type="dxa"/>
          </w:tcPr>
          <w:p w14:paraId="004D0F04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448" w:type="dxa"/>
          </w:tcPr>
          <w:p w14:paraId="2745BD75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478" w:type="dxa"/>
          </w:tcPr>
          <w:p w14:paraId="39820367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480" w:type="dxa"/>
          </w:tcPr>
          <w:p w14:paraId="4BC95CB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56" w:type="dxa"/>
          </w:tcPr>
          <w:p w14:paraId="06F77BBB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J</w:t>
            </w:r>
          </w:p>
        </w:tc>
        <w:tc>
          <w:tcPr>
            <w:tcW w:w="563" w:type="dxa"/>
          </w:tcPr>
          <w:p w14:paraId="5F5269D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63" w:type="dxa"/>
          </w:tcPr>
          <w:p w14:paraId="77B2F35B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U</w:t>
            </w:r>
          </w:p>
        </w:tc>
        <w:tc>
          <w:tcPr>
            <w:tcW w:w="562" w:type="dxa"/>
          </w:tcPr>
          <w:p w14:paraId="272EE83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X</w:t>
            </w:r>
          </w:p>
        </w:tc>
        <w:tc>
          <w:tcPr>
            <w:tcW w:w="558" w:type="dxa"/>
          </w:tcPr>
          <w:p w14:paraId="4D90418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58" w:type="dxa"/>
          </w:tcPr>
          <w:p w14:paraId="322DC76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64" w:type="dxa"/>
          </w:tcPr>
          <w:p w14:paraId="2148B170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P</w:t>
            </w:r>
          </w:p>
        </w:tc>
        <w:tc>
          <w:tcPr>
            <w:tcW w:w="558" w:type="dxa"/>
          </w:tcPr>
          <w:p w14:paraId="7CCBCD6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62" w:type="dxa"/>
          </w:tcPr>
          <w:p w14:paraId="3194FA8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F</w:t>
            </w:r>
          </w:p>
        </w:tc>
        <w:tc>
          <w:tcPr>
            <w:tcW w:w="564" w:type="dxa"/>
          </w:tcPr>
          <w:p w14:paraId="3B5D14B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64" w:type="dxa"/>
          </w:tcPr>
          <w:p w14:paraId="7CEFB4D8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64" w:type="dxa"/>
          </w:tcPr>
          <w:p w14:paraId="12F9CDE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P</w:t>
            </w:r>
          </w:p>
        </w:tc>
        <w:tc>
          <w:tcPr>
            <w:tcW w:w="562" w:type="dxa"/>
          </w:tcPr>
          <w:p w14:paraId="145D3ED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55" w:type="dxa"/>
          </w:tcPr>
          <w:p w14:paraId="58404D64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V</w:t>
            </w:r>
          </w:p>
        </w:tc>
        <w:tc>
          <w:tcPr>
            <w:tcW w:w="422" w:type="dxa"/>
          </w:tcPr>
          <w:p w14:paraId="35E5D144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V</w:t>
            </w:r>
          </w:p>
        </w:tc>
      </w:tr>
      <w:tr w:rsidR="00EB3EA8" w:rsidRPr="00B85921" w14:paraId="6BE4CAC8" w14:textId="77777777" w:rsidTr="00C61FE1">
        <w:tc>
          <w:tcPr>
            <w:tcW w:w="438" w:type="dxa"/>
          </w:tcPr>
          <w:p w14:paraId="48FF8993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458" w:type="dxa"/>
          </w:tcPr>
          <w:p w14:paraId="0E4DA51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448" w:type="dxa"/>
          </w:tcPr>
          <w:p w14:paraId="53C44C22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478" w:type="dxa"/>
          </w:tcPr>
          <w:p w14:paraId="2CA9A53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480" w:type="dxa"/>
          </w:tcPr>
          <w:p w14:paraId="033337C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B</w:t>
            </w:r>
          </w:p>
        </w:tc>
        <w:tc>
          <w:tcPr>
            <w:tcW w:w="556" w:type="dxa"/>
          </w:tcPr>
          <w:p w14:paraId="5EEF5AC7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X</w:t>
            </w:r>
          </w:p>
        </w:tc>
        <w:tc>
          <w:tcPr>
            <w:tcW w:w="563" w:type="dxa"/>
          </w:tcPr>
          <w:p w14:paraId="1F7A78D0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63" w:type="dxa"/>
          </w:tcPr>
          <w:p w14:paraId="387978F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62" w:type="dxa"/>
          </w:tcPr>
          <w:p w14:paraId="272348F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X</w:t>
            </w:r>
          </w:p>
        </w:tc>
        <w:tc>
          <w:tcPr>
            <w:tcW w:w="558" w:type="dxa"/>
          </w:tcPr>
          <w:p w14:paraId="0FB226E3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U</w:t>
            </w:r>
          </w:p>
        </w:tc>
        <w:tc>
          <w:tcPr>
            <w:tcW w:w="558" w:type="dxa"/>
          </w:tcPr>
          <w:p w14:paraId="408A841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64" w:type="dxa"/>
          </w:tcPr>
          <w:p w14:paraId="1CF9637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58" w:type="dxa"/>
          </w:tcPr>
          <w:p w14:paraId="26694CD5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4</w:t>
            </w:r>
          </w:p>
        </w:tc>
        <w:tc>
          <w:tcPr>
            <w:tcW w:w="562" w:type="dxa"/>
          </w:tcPr>
          <w:p w14:paraId="30B54C3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64" w:type="dxa"/>
          </w:tcPr>
          <w:p w14:paraId="363A973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564" w:type="dxa"/>
          </w:tcPr>
          <w:p w14:paraId="00C8687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F</w:t>
            </w:r>
          </w:p>
        </w:tc>
        <w:tc>
          <w:tcPr>
            <w:tcW w:w="564" w:type="dxa"/>
          </w:tcPr>
          <w:p w14:paraId="235C28E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G</w:t>
            </w:r>
          </w:p>
        </w:tc>
        <w:tc>
          <w:tcPr>
            <w:tcW w:w="562" w:type="dxa"/>
          </w:tcPr>
          <w:p w14:paraId="219AA61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55" w:type="dxa"/>
          </w:tcPr>
          <w:p w14:paraId="44E2F38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422" w:type="dxa"/>
          </w:tcPr>
          <w:p w14:paraId="51A6179D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</w:tr>
      <w:tr w:rsidR="00EB3EA8" w:rsidRPr="00B85921" w14:paraId="2D144AC2" w14:textId="77777777" w:rsidTr="00C61FE1">
        <w:tc>
          <w:tcPr>
            <w:tcW w:w="438" w:type="dxa"/>
          </w:tcPr>
          <w:p w14:paraId="43445850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458" w:type="dxa"/>
          </w:tcPr>
          <w:p w14:paraId="2FFCC01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P</w:t>
            </w:r>
          </w:p>
        </w:tc>
        <w:tc>
          <w:tcPr>
            <w:tcW w:w="448" w:type="dxa"/>
          </w:tcPr>
          <w:p w14:paraId="0E611F33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  <w:tc>
          <w:tcPr>
            <w:tcW w:w="478" w:type="dxa"/>
          </w:tcPr>
          <w:p w14:paraId="3EF6A4E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U</w:t>
            </w:r>
          </w:p>
        </w:tc>
        <w:tc>
          <w:tcPr>
            <w:tcW w:w="480" w:type="dxa"/>
          </w:tcPr>
          <w:p w14:paraId="1720B5F8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56" w:type="dxa"/>
          </w:tcPr>
          <w:p w14:paraId="5CF1973A" w14:textId="77777777" w:rsidR="00EB3EA8" w:rsidRPr="00B85921" w:rsidRDefault="00EB3EA8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63" w:type="dxa"/>
          </w:tcPr>
          <w:p w14:paraId="3B436563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Ñ</w:t>
            </w:r>
          </w:p>
        </w:tc>
        <w:tc>
          <w:tcPr>
            <w:tcW w:w="563" w:type="dxa"/>
          </w:tcPr>
          <w:p w14:paraId="23954E39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562" w:type="dxa"/>
          </w:tcPr>
          <w:p w14:paraId="31E6B09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58" w:type="dxa"/>
          </w:tcPr>
          <w:p w14:paraId="7A110FB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J</w:t>
            </w:r>
          </w:p>
        </w:tc>
        <w:tc>
          <w:tcPr>
            <w:tcW w:w="558" w:type="dxa"/>
          </w:tcPr>
          <w:p w14:paraId="7B955D5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64" w:type="dxa"/>
          </w:tcPr>
          <w:p w14:paraId="2C2A955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Z</w:t>
            </w:r>
          </w:p>
        </w:tc>
        <w:tc>
          <w:tcPr>
            <w:tcW w:w="558" w:type="dxa"/>
          </w:tcPr>
          <w:p w14:paraId="78B10AF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Ñ</w:t>
            </w:r>
          </w:p>
        </w:tc>
        <w:tc>
          <w:tcPr>
            <w:tcW w:w="562" w:type="dxa"/>
          </w:tcPr>
          <w:p w14:paraId="3AFF95E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64" w:type="dxa"/>
          </w:tcPr>
          <w:p w14:paraId="7A279569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64" w:type="dxa"/>
          </w:tcPr>
          <w:p w14:paraId="5B9BE80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M</w:t>
            </w:r>
          </w:p>
        </w:tc>
        <w:tc>
          <w:tcPr>
            <w:tcW w:w="564" w:type="dxa"/>
          </w:tcPr>
          <w:p w14:paraId="07227EA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B</w:t>
            </w:r>
          </w:p>
        </w:tc>
        <w:tc>
          <w:tcPr>
            <w:tcW w:w="562" w:type="dxa"/>
          </w:tcPr>
          <w:p w14:paraId="5161F2D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B</w:t>
            </w:r>
          </w:p>
        </w:tc>
        <w:tc>
          <w:tcPr>
            <w:tcW w:w="555" w:type="dxa"/>
          </w:tcPr>
          <w:p w14:paraId="35AEB71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422" w:type="dxa"/>
          </w:tcPr>
          <w:p w14:paraId="0AB3C189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</w:tr>
      <w:tr w:rsidR="00EB3EA8" w:rsidRPr="00B85921" w14:paraId="5EEE0522" w14:textId="77777777" w:rsidTr="00C61FE1">
        <w:tc>
          <w:tcPr>
            <w:tcW w:w="438" w:type="dxa"/>
          </w:tcPr>
          <w:p w14:paraId="7E84D1D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458" w:type="dxa"/>
          </w:tcPr>
          <w:p w14:paraId="4872E50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448" w:type="dxa"/>
          </w:tcPr>
          <w:p w14:paraId="7AC8C868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F</w:t>
            </w:r>
          </w:p>
        </w:tc>
        <w:tc>
          <w:tcPr>
            <w:tcW w:w="478" w:type="dxa"/>
          </w:tcPr>
          <w:p w14:paraId="03BD2496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W</w:t>
            </w:r>
          </w:p>
        </w:tc>
        <w:tc>
          <w:tcPr>
            <w:tcW w:w="480" w:type="dxa"/>
          </w:tcPr>
          <w:p w14:paraId="0A314A10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Q</w:t>
            </w:r>
          </w:p>
        </w:tc>
        <w:tc>
          <w:tcPr>
            <w:tcW w:w="556" w:type="dxa"/>
          </w:tcPr>
          <w:p w14:paraId="1FF30AC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H</w:t>
            </w:r>
          </w:p>
        </w:tc>
        <w:tc>
          <w:tcPr>
            <w:tcW w:w="563" w:type="dxa"/>
          </w:tcPr>
          <w:p w14:paraId="49F21CC9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J</w:t>
            </w:r>
          </w:p>
        </w:tc>
        <w:tc>
          <w:tcPr>
            <w:tcW w:w="563" w:type="dxa"/>
          </w:tcPr>
          <w:p w14:paraId="68471B57" w14:textId="77777777" w:rsidR="00EB3EA8" w:rsidRPr="00B85921" w:rsidRDefault="00B970F6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A</w:t>
            </w:r>
          </w:p>
        </w:tc>
        <w:tc>
          <w:tcPr>
            <w:tcW w:w="562" w:type="dxa"/>
          </w:tcPr>
          <w:p w14:paraId="0AF0CE06" w14:textId="77777777" w:rsidR="00EB3EA8" w:rsidRPr="00B85921" w:rsidRDefault="00B970F6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558" w:type="dxa"/>
          </w:tcPr>
          <w:p w14:paraId="531C617E" w14:textId="77777777" w:rsidR="00EB3EA8" w:rsidRPr="00B85921" w:rsidRDefault="00B970F6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58" w:type="dxa"/>
          </w:tcPr>
          <w:p w14:paraId="02D50A26" w14:textId="77777777" w:rsidR="00EB3EA8" w:rsidRPr="00B85921" w:rsidRDefault="00B970F6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64" w:type="dxa"/>
          </w:tcPr>
          <w:p w14:paraId="41F31272" w14:textId="77777777" w:rsidR="00EB3EA8" w:rsidRPr="00B85921" w:rsidRDefault="00B970F6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58" w:type="dxa"/>
          </w:tcPr>
          <w:p w14:paraId="25177390" w14:textId="77777777" w:rsidR="00EB3EA8" w:rsidRPr="00B85921" w:rsidRDefault="00B970F6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562" w:type="dxa"/>
          </w:tcPr>
          <w:p w14:paraId="0FB9251F" w14:textId="77777777" w:rsidR="00EB3EA8" w:rsidRPr="00B85921" w:rsidRDefault="00B970F6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J</w:t>
            </w:r>
          </w:p>
        </w:tc>
        <w:tc>
          <w:tcPr>
            <w:tcW w:w="564" w:type="dxa"/>
          </w:tcPr>
          <w:p w14:paraId="4CD1C684" w14:textId="77777777" w:rsidR="00EB3EA8" w:rsidRPr="00B85921" w:rsidRDefault="00B970F6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64" w:type="dxa"/>
          </w:tcPr>
          <w:p w14:paraId="26B98EE5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W</w:t>
            </w:r>
          </w:p>
        </w:tc>
        <w:tc>
          <w:tcPr>
            <w:tcW w:w="564" w:type="dxa"/>
          </w:tcPr>
          <w:p w14:paraId="37ABB1F8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U</w:t>
            </w:r>
          </w:p>
        </w:tc>
        <w:tc>
          <w:tcPr>
            <w:tcW w:w="562" w:type="dxa"/>
          </w:tcPr>
          <w:p w14:paraId="50D75B9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555" w:type="dxa"/>
          </w:tcPr>
          <w:p w14:paraId="70E0E02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422" w:type="dxa"/>
          </w:tcPr>
          <w:p w14:paraId="7E0347FF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U</w:t>
            </w:r>
          </w:p>
        </w:tc>
      </w:tr>
      <w:tr w:rsidR="00EB3EA8" w:rsidRPr="00B85921" w14:paraId="2B515873" w14:textId="77777777" w:rsidTr="00C61FE1">
        <w:tc>
          <w:tcPr>
            <w:tcW w:w="438" w:type="dxa"/>
          </w:tcPr>
          <w:p w14:paraId="6C47E129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V</w:t>
            </w:r>
          </w:p>
        </w:tc>
        <w:tc>
          <w:tcPr>
            <w:tcW w:w="458" w:type="dxa"/>
          </w:tcPr>
          <w:p w14:paraId="1C95CCBF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448" w:type="dxa"/>
          </w:tcPr>
          <w:p w14:paraId="39DC6FC3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478" w:type="dxa"/>
          </w:tcPr>
          <w:p w14:paraId="58B86467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A</w:t>
            </w:r>
          </w:p>
        </w:tc>
        <w:tc>
          <w:tcPr>
            <w:tcW w:w="480" w:type="dxa"/>
          </w:tcPr>
          <w:p w14:paraId="34F0B815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56" w:type="dxa"/>
          </w:tcPr>
          <w:p w14:paraId="11D2D05A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Y</w:t>
            </w:r>
          </w:p>
        </w:tc>
        <w:tc>
          <w:tcPr>
            <w:tcW w:w="563" w:type="dxa"/>
          </w:tcPr>
          <w:p w14:paraId="5F8FD48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63" w:type="dxa"/>
          </w:tcPr>
          <w:p w14:paraId="2BDA067B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562" w:type="dxa"/>
          </w:tcPr>
          <w:p w14:paraId="66376DA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  <w:tc>
          <w:tcPr>
            <w:tcW w:w="558" w:type="dxa"/>
          </w:tcPr>
          <w:p w14:paraId="7777939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O</w:t>
            </w:r>
          </w:p>
        </w:tc>
        <w:tc>
          <w:tcPr>
            <w:tcW w:w="558" w:type="dxa"/>
          </w:tcPr>
          <w:p w14:paraId="4166BAF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Ñ</w:t>
            </w:r>
          </w:p>
        </w:tc>
        <w:tc>
          <w:tcPr>
            <w:tcW w:w="564" w:type="dxa"/>
          </w:tcPr>
          <w:p w14:paraId="1D20445E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58" w:type="dxa"/>
          </w:tcPr>
          <w:p w14:paraId="79EB966C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T</w:t>
            </w:r>
          </w:p>
        </w:tc>
        <w:tc>
          <w:tcPr>
            <w:tcW w:w="562" w:type="dxa"/>
          </w:tcPr>
          <w:p w14:paraId="5DF6A9F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564" w:type="dxa"/>
          </w:tcPr>
          <w:p w14:paraId="5AE43962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L</w:t>
            </w:r>
          </w:p>
        </w:tc>
        <w:tc>
          <w:tcPr>
            <w:tcW w:w="564" w:type="dxa"/>
          </w:tcPr>
          <w:p w14:paraId="007A42B7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 xml:space="preserve">K </w:t>
            </w:r>
          </w:p>
        </w:tc>
        <w:tc>
          <w:tcPr>
            <w:tcW w:w="564" w:type="dxa"/>
          </w:tcPr>
          <w:p w14:paraId="6D5E1F59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H</w:t>
            </w:r>
          </w:p>
        </w:tc>
        <w:tc>
          <w:tcPr>
            <w:tcW w:w="562" w:type="dxa"/>
          </w:tcPr>
          <w:p w14:paraId="4EE5945D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55" w:type="dxa"/>
          </w:tcPr>
          <w:p w14:paraId="5879A2E7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422" w:type="dxa"/>
          </w:tcPr>
          <w:p w14:paraId="4D6B6011" w14:textId="77777777" w:rsidR="00EB3EA8" w:rsidRPr="00B85921" w:rsidRDefault="00EF3C0B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K</w:t>
            </w:r>
          </w:p>
        </w:tc>
      </w:tr>
      <w:tr w:rsidR="00EB3EA8" w:rsidRPr="00B85921" w14:paraId="65FBDC45" w14:textId="77777777" w:rsidTr="00C61FE1">
        <w:tc>
          <w:tcPr>
            <w:tcW w:w="438" w:type="dxa"/>
          </w:tcPr>
          <w:p w14:paraId="6ABAF94F" w14:textId="77777777" w:rsidR="00EB3EA8" w:rsidRPr="00B85921" w:rsidRDefault="00C61FE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458" w:type="dxa"/>
          </w:tcPr>
          <w:p w14:paraId="21FB3B1F" w14:textId="77777777" w:rsidR="00EB3EA8" w:rsidRPr="00B85921" w:rsidRDefault="00C61FE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P</w:t>
            </w:r>
          </w:p>
        </w:tc>
        <w:tc>
          <w:tcPr>
            <w:tcW w:w="448" w:type="dxa"/>
          </w:tcPr>
          <w:p w14:paraId="3E17CB8F" w14:textId="77777777" w:rsidR="00EB3EA8" w:rsidRPr="00B85921" w:rsidRDefault="00C61FE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Ñ</w:t>
            </w:r>
          </w:p>
        </w:tc>
        <w:tc>
          <w:tcPr>
            <w:tcW w:w="478" w:type="dxa"/>
          </w:tcPr>
          <w:p w14:paraId="31E908BD" w14:textId="77777777" w:rsidR="00EB3EA8" w:rsidRPr="00B85921" w:rsidRDefault="00C61FE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B</w:t>
            </w:r>
          </w:p>
        </w:tc>
        <w:tc>
          <w:tcPr>
            <w:tcW w:w="480" w:type="dxa"/>
          </w:tcPr>
          <w:p w14:paraId="540101B1" w14:textId="77777777" w:rsidR="00EB3EA8" w:rsidRPr="00B85921" w:rsidRDefault="00C61FE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56" w:type="dxa"/>
          </w:tcPr>
          <w:p w14:paraId="45AAC4A2" w14:textId="77777777" w:rsidR="00EB3EA8" w:rsidRPr="00B85921" w:rsidRDefault="00C61FE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563" w:type="dxa"/>
          </w:tcPr>
          <w:p w14:paraId="434652D1" w14:textId="77777777" w:rsidR="00EB3EA8" w:rsidRPr="00B85921" w:rsidRDefault="00C61FE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63" w:type="dxa"/>
          </w:tcPr>
          <w:p w14:paraId="7BE3FF34" w14:textId="77777777" w:rsidR="00EB3EA8" w:rsidRPr="00B85921" w:rsidRDefault="00C61FE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J</w:t>
            </w:r>
          </w:p>
        </w:tc>
        <w:tc>
          <w:tcPr>
            <w:tcW w:w="562" w:type="dxa"/>
          </w:tcPr>
          <w:p w14:paraId="74C26194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558" w:type="dxa"/>
          </w:tcPr>
          <w:p w14:paraId="602655FD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A</w:t>
            </w:r>
          </w:p>
        </w:tc>
        <w:tc>
          <w:tcPr>
            <w:tcW w:w="558" w:type="dxa"/>
          </w:tcPr>
          <w:p w14:paraId="39BDA20D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D</w:t>
            </w:r>
          </w:p>
        </w:tc>
        <w:tc>
          <w:tcPr>
            <w:tcW w:w="564" w:type="dxa"/>
          </w:tcPr>
          <w:p w14:paraId="3AFEB014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558" w:type="dxa"/>
          </w:tcPr>
          <w:p w14:paraId="57B5C38F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S</w:t>
            </w:r>
          </w:p>
        </w:tc>
        <w:tc>
          <w:tcPr>
            <w:tcW w:w="562" w:type="dxa"/>
          </w:tcPr>
          <w:p w14:paraId="731C2C0C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64" w:type="dxa"/>
          </w:tcPr>
          <w:p w14:paraId="1AD2C62B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C</w:t>
            </w:r>
          </w:p>
        </w:tc>
        <w:tc>
          <w:tcPr>
            <w:tcW w:w="564" w:type="dxa"/>
          </w:tcPr>
          <w:p w14:paraId="23091233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E</w:t>
            </w:r>
          </w:p>
        </w:tc>
        <w:tc>
          <w:tcPr>
            <w:tcW w:w="564" w:type="dxa"/>
          </w:tcPr>
          <w:p w14:paraId="2E0BF94F" w14:textId="77777777" w:rsidR="00EB3EA8" w:rsidRPr="00B85921" w:rsidRDefault="007E469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N</w:t>
            </w:r>
          </w:p>
        </w:tc>
        <w:tc>
          <w:tcPr>
            <w:tcW w:w="562" w:type="dxa"/>
          </w:tcPr>
          <w:p w14:paraId="1C6809D1" w14:textId="77777777" w:rsidR="00EB3EA8" w:rsidRPr="00B85921" w:rsidRDefault="00C61FE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R</w:t>
            </w:r>
          </w:p>
        </w:tc>
        <w:tc>
          <w:tcPr>
            <w:tcW w:w="555" w:type="dxa"/>
          </w:tcPr>
          <w:p w14:paraId="5E4D60A7" w14:textId="77777777" w:rsidR="00EB3EA8" w:rsidRPr="00B85921" w:rsidRDefault="00C61FE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I</w:t>
            </w:r>
          </w:p>
        </w:tc>
        <w:tc>
          <w:tcPr>
            <w:tcW w:w="422" w:type="dxa"/>
          </w:tcPr>
          <w:p w14:paraId="5981DCAE" w14:textId="77777777" w:rsidR="00EB3EA8" w:rsidRPr="00B85921" w:rsidRDefault="00C61FE1" w:rsidP="00B85921">
            <w:pPr>
              <w:pStyle w:val="Prrafodelista"/>
              <w:widowControl/>
              <w:spacing w:before="100" w:beforeAutospacing="1" w:after="100" w:afterAutospacing="1"/>
              <w:ind w:left="709"/>
              <w:rPr>
                <w:rFonts w:ascii="Arial" w:hAnsi="Arial" w:cs="Arial"/>
                <w:szCs w:val="24"/>
                <w:lang w:eastAsia="es-ES"/>
              </w:rPr>
            </w:pPr>
            <w:r w:rsidRPr="00B85921">
              <w:rPr>
                <w:rFonts w:ascii="Arial" w:hAnsi="Arial" w:cs="Arial"/>
                <w:szCs w:val="24"/>
                <w:lang w:eastAsia="es-ES"/>
              </w:rPr>
              <w:t>A</w:t>
            </w:r>
          </w:p>
        </w:tc>
      </w:tr>
    </w:tbl>
    <w:p w14:paraId="0A3E33D6" w14:textId="77777777" w:rsidR="00577DFA" w:rsidRPr="00B85921" w:rsidRDefault="0013606B" w:rsidP="00B85921">
      <w:pPr>
        <w:pStyle w:val="Prrafodelista"/>
        <w:widowControl/>
        <w:spacing w:before="100" w:beforeAutospacing="1" w:after="100" w:afterAutospacing="1"/>
        <w:ind w:left="709"/>
        <w:rPr>
          <w:rFonts w:ascii="Arial" w:hAnsi="Arial" w:cs="Arial"/>
          <w:szCs w:val="24"/>
          <w:lang w:eastAsia="es-ES"/>
        </w:rPr>
      </w:pPr>
      <w:r w:rsidRPr="00B85921">
        <w:rPr>
          <w:rFonts w:ascii="Arial" w:hAnsi="Arial" w:cs="Arial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A8B769E" wp14:editId="135250F0">
                <wp:simplePos x="0" y="0"/>
                <wp:positionH relativeFrom="column">
                  <wp:posOffset>116205</wp:posOffset>
                </wp:positionH>
                <wp:positionV relativeFrom="paragraph">
                  <wp:posOffset>287020</wp:posOffset>
                </wp:positionV>
                <wp:extent cx="6972300" cy="619125"/>
                <wp:effectExtent l="0" t="0" r="19050" b="28575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73584" w14:textId="77777777" w:rsidR="0013606B" w:rsidRPr="00EF3C0B" w:rsidRDefault="0013606B" w:rsidP="001360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F3C0B">
                              <w:rPr>
                                <w:sz w:val="22"/>
                                <w:szCs w:val="22"/>
                              </w:rPr>
                              <w:t>NECESIDAD     -    VITAL -     NOVITAL   -    PRODUCTO    TECNOLOGICO – SERVICIO – BIEN</w:t>
                            </w:r>
                            <w:r w:rsidR="007E4691" w:rsidRPr="00EF3C0B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  <w:p w14:paraId="06BCB3F7" w14:textId="77777777" w:rsidR="0013606B" w:rsidRPr="00EF3C0B" w:rsidRDefault="0013606B" w:rsidP="001360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F3C0B">
                              <w:rPr>
                                <w:sz w:val="22"/>
                                <w:szCs w:val="22"/>
                              </w:rPr>
                              <w:t xml:space="preserve">ATUBECATCHER – YOUTUBEINMP4 – BOTONDEACCION </w:t>
                            </w:r>
                            <w:r w:rsidR="00EB3EA8" w:rsidRPr="00EF3C0B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Pr="00EF3C0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B3EA8" w:rsidRPr="00EF3C0B">
                              <w:rPr>
                                <w:sz w:val="22"/>
                                <w:szCs w:val="22"/>
                              </w:rPr>
                              <w:t xml:space="preserve">HIPERVINCULO </w:t>
                            </w:r>
                            <w:r w:rsidR="007E4691" w:rsidRPr="00EF3C0B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EB3EA8" w:rsidRPr="00EF3C0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4691" w:rsidRPr="00EF3C0B">
                              <w:rPr>
                                <w:sz w:val="22"/>
                                <w:szCs w:val="22"/>
                              </w:rPr>
                              <w:t xml:space="preserve">VIDEOS </w:t>
                            </w:r>
                            <w:r w:rsidR="00B970F6" w:rsidRPr="00EF3C0B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7E4691" w:rsidRPr="00EF3C0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70F6" w:rsidRPr="00EF3C0B">
                              <w:rPr>
                                <w:sz w:val="22"/>
                                <w:szCs w:val="22"/>
                              </w:rPr>
                              <w:t xml:space="preserve">ACERTIJO </w:t>
                            </w:r>
                            <w:r w:rsidR="00EF3C0B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B970F6" w:rsidRPr="00EF3C0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3C0B" w:rsidRPr="00EF3C0B">
                              <w:rPr>
                                <w:sz w:val="22"/>
                                <w:szCs w:val="22"/>
                              </w:rPr>
                              <w:t>DESCARGA</w:t>
                            </w:r>
                            <w:r w:rsidR="00EF3C0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050C840" w14:textId="77777777" w:rsidR="0013606B" w:rsidRPr="00937305" w:rsidRDefault="0013606B" w:rsidP="001360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B769E" id="23 Cuadro de texto" o:spid="_x0000_s1031" type="#_x0000_t202" style="position:absolute;left:0;text-align:left;margin-left:9.15pt;margin-top:22.6pt;width:549pt;height:48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" fillcolor="white [3201]" strokeweight=".5pt">
                <v:textbox>
                  <w:txbxContent>
                    <w:p w14:paraId="01A73584" w14:textId="77777777" w:rsidR="0013606B" w:rsidRPr="00EF3C0B" w:rsidRDefault="0013606B" w:rsidP="0013606B">
                      <w:pPr>
                        <w:rPr>
                          <w:sz w:val="22"/>
                          <w:szCs w:val="22"/>
                        </w:rPr>
                      </w:pPr>
                      <w:r w:rsidRPr="00EF3C0B">
                        <w:rPr>
                          <w:sz w:val="22"/>
                          <w:szCs w:val="22"/>
                        </w:rPr>
                        <w:t>NECESIDAD     -    VITAL -     NOVITAL   -    PRODUCTO    TECNOLOGICO – SERVICIO – BIEN</w:t>
                      </w:r>
                      <w:r w:rsidR="007E4691" w:rsidRPr="00EF3C0B">
                        <w:rPr>
                          <w:sz w:val="22"/>
                          <w:szCs w:val="22"/>
                        </w:rPr>
                        <w:t xml:space="preserve">- </w:t>
                      </w:r>
                    </w:p>
                    <w:p w14:paraId="06BCB3F7" w14:textId="77777777" w:rsidR="0013606B" w:rsidRPr="00EF3C0B" w:rsidRDefault="0013606B" w:rsidP="0013606B">
                      <w:pPr>
                        <w:rPr>
                          <w:sz w:val="22"/>
                          <w:szCs w:val="22"/>
                        </w:rPr>
                      </w:pPr>
                      <w:r w:rsidRPr="00EF3C0B">
                        <w:rPr>
                          <w:sz w:val="22"/>
                          <w:szCs w:val="22"/>
                        </w:rPr>
                        <w:t xml:space="preserve">ATUBECATCHER – YOUTUBEINMP4 – BOTONDEACCION </w:t>
                      </w:r>
                      <w:r w:rsidR="00EB3EA8" w:rsidRPr="00EF3C0B">
                        <w:rPr>
                          <w:sz w:val="22"/>
                          <w:szCs w:val="22"/>
                        </w:rPr>
                        <w:t>–</w:t>
                      </w:r>
                      <w:r w:rsidRPr="00EF3C0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B3EA8" w:rsidRPr="00EF3C0B">
                        <w:rPr>
                          <w:sz w:val="22"/>
                          <w:szCs w:val="22"/>
                        </w:rPr>
                        <w:t xml:space="preserve">HIPERVINCULO </w:t>
                      </w:r>
                      <w:r w:rsidR="007E4691" w:rsidRPr="00EF3C0B">
                        <w:rPr>
                          <w:sz w:val="22"/>
                          <w:szCs w:val="22"/>
                        </w:rPr>
                        <w:t>–</w:t>
                      </w:r>
                      <w:r w:rsidR="00EB3EA8" w:rsidRPr="00EF3C0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E4691" w:rsidRPr="00EF3C0B">
                        <w:rPr>
                          <w:sz w:val="22"/>
                          <w:szCs w:val="22"/>
                        </w:rPr>
                        <w:t xml:space="preserve">VIDEOS </w:t>
                      </w:r>
                      <w:r w:rsidR="00B970F6" w:rsidRPr="00EF3C0B">
                        <w:rPr>
                          <w:sz w:val="22"/>
                          <w:szCs w:val="22"/>
                        </w:rPr>
                        <w:t>–</w:t>
                      </w:r>
                      <w:r w:rsidR="007E4691" w:rsidRPr="00EF3C0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970F6" w:rsidRPr="00EF3C0B">
                        <w:rPr>
                          <w:sz w:val="22"/>
                          <w:szCs w:val="22"/>
                        </w:rPr>
                        <w:t xml:space="preserve">ACERTIJO </w:t>
                      </w:r>
                      <w:r w:rsidR="00EF3C0B">
                        <w:rPr>
                          <w:sz w:val="22"/>
                          <w:szCs w:val="22"/>
                        </w:rPr>
                        <w:t>–</w:t>
                      </w:r>
                      <w:r w:rsidR="00B970F6" w:rsidRPr="00EF3C0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F3C0B" w:rsidRPr="00EF3C0B">
                        <w:rPr>
                          <w:sz w:val="22"/>
                          <w:szCs w:val="22"/>
                        </w:rPr>
                        <w:t>DESCARGA</w:t>
                      </w:r>
                      <w:r w:rsidR="00EF3C0B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050C840" w14:textId="77777777" w:rsidR="0013606B" w:rsidRPr="00937305" w:rsidRDefault="0013606B" w:rsidP="0013606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575A62" w14:textId="77777777" w:rsidR="00AD4CDD" w:rsidRPr="00B85921" w:rsidRDefault="00AD4CDD" w:rsidP="00B85921">
      <w:pPr>
        <w:widowControl/>
        <w:ind w:left="709"/>
        <w:rPr>
          <w:rFonts w:ascii="Arial" w:hAnsi="Arial" w:cs="Arial"/>
          <w:szCs w:val="24"/>
          <w:lang w:eastAsia="es-ES"/>
        </w:rPr>
      </w:pPr>
    </w:p>
    <w:p w14:paraId="25331993" w14:textId="77777777" w:rsidR="00AD4CDD" w:rsidRPr="00B85921" w:rsidRDefault="00AD4CDD" w:rsidP="00B85921">
      <w:pPr>
        <w:pStyle w:val="Prrafodelista"/>
        <w:widowControl/>
        <w:ind w:left="709"/>
        <w:rPr>
          <w:rFonts w:ascii="Arial" w:hAnsi="Arial" w:cs="Arial"/>
          <w:szCs w:val="24"/>
          <w:lang w:eastAsia="es-ES"/>
        </w:rPr>
      </w:pPr>
    </w:p>
    <w:p w14:paraId="3468EA2E" w14:textId="77777777" w:rsidR="00AD4CDD" w:rsidRPr="00B85921" w:rsidRDefault="00AD4CDD" w:rsidP="00B85921">
      <w:pPr>
        <w:widowControl/>
        <w:ind w:left="709"/>
        <w:rPr>
          <w:rFonts w:ascii="Arial" w:hAnsi="Arial" w:cs="Arial"/>
          <w:szCs w:val="24"/>
          <w:lang w:eastAsia="es-ES"/>
        </w:rPr>
      </w:pPr>
    </w:p>
    <w:p w14:paraId="37ECAF04" w14:textId="77777777" w:rsidR="00AD4CDD" w:rsidRPr="00B85921" w:rsidRDefault="00EF3C0B" w:rsidP="00B85921">
      <w:pPr>
        <w:pStyle w:val="Prrafodelista"/>
        <w:widowControl/>
        <w:numPr>
          <w:ilvl w:val="0"/>
          <w:numId w:val="6"/>
        </w:numPr>
        <w:ind w:left="709"/>
        <w:rPr>
          <w:rFonts w:ascii="Arial" w:hAnsi="Arial" w:cs="Arial"/>
          <w:szCs w:val="24"/>
          <w:lang w:eastAsia="es-ES"/>
        </w:rPr>
      </w:pPr>
      <w:r w:rsidRPr="00B85921">
        <w:rPr>
          <w:rFonts w:ascii="Arial" w:hAnsi="Arial" w:cs="Arial"/>
          <w:szCs w:val="24"/>
          <w:lang w:eastAsia="es-ES"/>
        </w:rPr>
        <w:t>Escribe un acertijo o una adivinanza junto con su respuesta.</w:t>
      </w:r>
    </w:p>
    <w:tbl>
      <w:tblPr>
        <w:tblStyle w:val="Tablaconcuadrcula"/>
        <w:tblpPr w:leftFromText="141" w:rightFromText="141" w:vertAnchor="text" w:horzAnchor="margin" w:tblpXSpec="center" w:tblpY="94"/>
        <w:tblW w:w="0" w:type="auto"/>
        <w:tblLook w:val="04A0" w:firstRow="1" w:lastRow="0" w:firstColumn="1" w:lastColumn="0" w:noHBand="0" w:noVBand="1"/>
      </w:tblPr>
      <w:tblGrid>
        <w:gridCol w:w="3767"/>
        <w:gridCol w:w="3179"/>
        <w:gridCol w:w="2375"/>
      </w:tblGrid>
      <w:tr w:rsidR="00B85921" w:rsidRPr="00B85921" w14:paraId="63CF5498" w14:textId="77777777" w:rsidTr="00B85921">
        <w:trPr>
          <w:trHeight w:val="416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79B6" w14:textId="77777777" w:rsidR="00B85921" w:rsidRPr="00B85921" w:rsidRDefault="00B85921" w:rsidP="00B85921">
            <w:pPr>
              <w:pStyle w:val="Ttulo"/>
              <w:ind w:left="709"/>
              <w:rPr>
                <w:rFonts w:ascii="Arial" w:hAnsi="Arial" w:cs="Arial"/>
                <w:szCs w:val="24"/>
                <w:lang w:val="es-419"/>
              </w:rPr>
            </w:pPr>
            <w:r w:rsidRPr="00B85921">
              <w:rPr>
                <w:rFonts w:ascii="Arial" w:hAnsi="Arial" w:cs="Arial"/>
                <w:szCs w:val="24"/>
                <w:lang w:val="es-419"/>
              </w:rPr>
              <w:t>Elaborado por: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3C5E" w14:textId="77777777" w:rsidR="00B85921" w:rsidRPr="00B85921" w:rsidRDefault="00B85921" w:rsidP="00B85921">
            <w:pPr>
              <w:pStyle w:val="Ttulo"/>
              <w:ind w:left="709"/>
              <w:rPr>
                <w:rFonts w:ascii="Arial" w:hAnsi="Arial" w:cs="Arial"/>
                <w:szCs w:val="24"/>
                <w:lang w:val="es-419"/>
              </w:rPr>
            </w:pPr>
            <w:r w:rsidRPr="00B85921">
              <w:rPr>
                <w:rFonts w:ascii="Arial" w:hAnsi="Arial" w:cs="Arial"/>
                <w:szCs w:val="24"/>
                <w:lang w:val="es-419"/>
              </w:rPr>
              <w:t>Revisado por: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C8BB" w14:textId="77777777" w:rsidR="00B85921" w:rsidRPr="00B85921" w:rsidRDefault="00B85921" w:rsidP="00B85921">
            <w:pPr>
              <w:pStyle w:val="Ttulo"/>
              <w:ind w:left="709"/>
              <w:rPr>
                <w:rFonts w:ascii="Arial" w:hAnsi="Arial" w:cs="Arial"/>
                <w:szCs w:val="24"/>
                <w:lang w:val="es-419"/>
              </w:rPr>
            </w:pPr>
            <w:r w:rsidRPr="00B85921">
              <w:rPr>
                <w:rFonts w:ascii="Arial" w:hAnsi="Arial" w:cs="Arial"/>
                <w:szCs w:val="24"/>
                <w:lang w:val="es-419"/>
              </w:rPr>
              <w:t>Fecha:</w:t>
            </w:r>
          </w:p>
        </w:tc>
      </w:tr>
      <w:tr w:rsidR="00B85921" w:rsidRPr="00B85921" w14:paraId="59043852" w14:textId="77777777" w:rsidTr="00B85921">
        <w:trPr>
          <w:trHeight w:val="257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40EF" w14:textId="77777777" w:rsidR="00B85921" w:rsidRPr="00B85921" w:rsidRDefault="00B85921" w:rsidP="00B85921">
            <w:pPr>
              <w:pStyle w:val="Ttulo"/>
              <w:ind w:left="709"/>
              <w:jc w:val="both"/>
              <w:rPr>
                <w:rFonts w:ascii="Arial" w:hAnsi="Arial" w:cs="Arial"/>
                <w:b w:val="0"/>
                <w:szCs w:val="24"/>
                <w:lang w:val="es-419"/>
              </w:rPr>
            </w:pPr>
            <w:r w:rsidRPr="00B85921">
              <w:rPr>
                <w:rFonts w:ascii="Arial" w:hAnsi="Arial" w:cs="Arial"/>
                <w:b w:val="0"/>
                <w:szCs w:val="24"/>
                <w:lang w:val="es-419"/>
              </w:rPr>
              <w:t>Julián Andrés Riátiva Villa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203" w14:textId="77777777" w:rsidR="00B85921" w:rsidRPr="00B85921" w:rsidRDefault="00B85921" w:rsidP="00B85921">
            <w:pPr>
              <w:pStyle w:val="Ttulo"/>
              <w:ind w:left="709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97FA" w14:textId="77777777" w:rsidR="00B85921" w:rsidRPr="00B85921" w:rsidRDefault="00B85921" w:rsidP="00B85921">
            <w:pPr>
              <w:pStyle w:val="Ttulo"/>
              <w:ind w:left="709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</w:tr>
    </w:tbl>
    <w:p w14:paraId="0E031129" w14:textId="77777777" w:rsidR="002019B6" w:rsidRPr="00B85921" w:rsidRDefault="002019B6" w:rsidP="00B85921">
      <w:pPr>
        <w:pStyle w:val="ocpalertsection"/>
        <w:ind w:left="709"/>
        <w:jc w:val="both"/>
        <w:rPr>
          <w:rFonts w:ascii="Arial" w:hAnsi="Arial" w:cs="Arial"/>
        </w:rPr>
      </w:pPr>
    </w:p>
    <w:p w14:paraId="061C2B3E" w14:textId="77777777" w:rsidR="008F6C85" w:rsidRPr="00B85921" w:rsidRDefault="008F6C85" w:rsidP="00B85921">
      <w:pPr>
        <w:pStyle w:val="ocpalertsection"/>
        <w:ind w:left="709"/>
        <w:jc w:val="both"/>
        <w:rPr>
          <w:rFonts w:ascii="Arial" w:hAnsi="Arial" w:cs="Arial"/>
        </w:rPr>
      </w:pPr>
    </w:p>
    <w:p w14:paraId="01B3A16D" w14:textId="77777777" w:rsidR="008F6C85" w:rsidRPr="00B85921" w:rsidRDefault="008F6C85" w:rsidP="00B85921">
      <w:pPr>
        <w:pStyle w:val="ocpalertsection"/>
        <w:ind w:left="709"/>
        <w:jc w:val="both"/>
        <w:rPr>
          <w:rFonts w:ascii="Arial" w:hAnsi="Arial" w:cs="Arial"/>
        </w:rPr>
      </w:pPr>
    </w:p>
    <w:p w14:paraId="6344730A" w14:textId="77777777" w:rsidR="008F6C85" w:rsidRPr="00B85921" w:rsidRDefault="008F6C85" w:rsidP="00B85921">
      <w:pPr>
        <w:pStyle w:val="ocpalertsection"/>
        <w:ind w:left="709"/>
        <w:jc w:val="both"/>
        <w:rPr>
          <w:rFonts w:ascii="Arial" w:hAnsi="Arial" w:cs="Arial"/>
        </w:rPr>
      </w:pPr>
    </w:p>
    <w:p w14:paraId="53FE396D" w14:textId="77777777" w:rsidR="001676BC" w:rsidRPr="00B85921" w:rsidRDefault="001676BC" w:rsidP="00B85921">
      <w:pPr>
        <w:pStyle w:val="Ttulo"/>
        <w:ind w:left="709"/>
        <w:jc w:val="left"/>
        <w:rPr>
          <w:rFonts w:ascii="Arial" w:hAnsi="Arial" w:cs="Arial"/>
          <w:b w:val="0"/>
          <w:szCs w:val="24"/>
        </w:rPr>
      </w:pPr>
    </w:p>
    <w:sectPr w:rsidR="001676BC" w:rsidRPr="00B85921" w:rsidSect="0015017E">
      <w:headerReference w:type="default" r:id="rId16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0E08" w14:textId="77777777" w:rsidR="00AD4CDD" w:rsidRDefault="00AD4CDD">
      <w:r>
        <w:separator/>
      </w:r>
    </w:p>
  </w:endnote>
  <w:endnote w:type="continuationSeparator" w:id="0">
    <w:p w14:paraId="4183FDD0" w14:textId="77777777" w:rsidR="00AD4CDD" w:rsidRDefault="00AD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C69C" w14:textId="77777777" w:rsidR="00AD4CDD" w:rsidRDefault="00AD4CDD">
      <w:r>
        <w:separator/>
      </w:r>
    </w:p>
  </w:footnote>
  <w:footnote w:type="continuationSeparator" w:id="0">
    <w:p w14:paraId="7FCC7285" w14:textId="77777777" w:rsidR="00AD4CDD" w:rsidRDefault="00AD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B3EE" w14:textId="77777777" w:rsidR="00AD4CDD" w:rsidRDefault="00AD4CD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F93064" wp14:editId="32C2566D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4328C1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85B"/>
    <w:multiLevelType w:val="multilevel"/>
    <w:tmpl w:val="7A60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6021D"/>
    <w:multiLevelType w:val="hybridMultilevel"/>
    <w:tmpl w:val="FB4658F4"/>
    <w:lvl w:ilvl="0" w:tplc="0498905E">
      <w:start w:val="1"/>
      <w:numFmt w:val="lowerLetter"/>
      <w:lvlText w:val="%1)"/>
      <w:lvlJc w:val="left"/>
      <w:pPr>
        <w:ind w:left="18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23EB325E"/>
    <w:multiLevelType w:val="multilevel"/>
    <w:tmpl w:val="009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54E91"/>
    <w:multiLevelType w:val="hybridMultilevel"/>
    <w:tmpl w:val="FC32D3C6"/>
    <w:lvl w:ilvl="0" w:tplc="64EAEC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1E54173"/>
    <w:multiLevelType w:val="hybridMultilevel"/>
    <w:tmpl w:val="EBAA6C34"/>
    <w:lvl w:ilvl="0" w:tplc="C6E02454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3067D8C"/>
    <w:multiLevelType w:val="multilevel"/>
    <w:tmpl w:val="516E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760BC"/>
    <w:multiLevelType w:val="hybridMultilevel"/>
    <w:tmpl w:val="F4969ECE"/>
    <w:lvl w:ilvl="0" w:tplc="D1E2486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646234"/>
    <w:multiLevelType w:val="multilevel"/>
    <w:tmpl w:val="3E42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96D37"/>
    <w:multiLevelType w:val="hybridMultilevel"/>
    <w:tmpl w:val="761CB108"/>
    <w:lvl w:ilvl="0" w:tplc="4D042616">
      <w:start w:val="3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37E6137"/>
    <w:multiLevelType w:val="hybridMultilevel"/>
    <w:tmpl w:val="44E8E5E0"/>
    <w:lvl w:ilvl="0" w:tplc="0FDE3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56019BE"/>
    <w:multiLevelType w:val="hybridMultilevel"/>
    <w:tmpl w:val="DBB0A95C"/>
    <w:lvl w:ilvl="0" w:tplc="B742FA4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ED1039"/>
    <w:multiLevelType w:val="hybridMultilevel"/>
    <w:tmpl w:val="FF3AF604"/>
    <w:lvl w:ilvl="0" w:tplc="BEB2457E">
      <w:start w:val="1"/>
      <w:numFmt w:val="lowerLetter"/>
      <w:lvlText w:val="%1)"/>
      <w:lvlJc w:val="left"/>
      <w:pPr>
        <w:ind w:left="18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5DD159E6"/>
    <w:multiLevelType w:val="hybridMultilevel"/>
    <w:tmpl w:val="7488E76C"/>
    <w:lvl w:ilvl="0" w:tplc="AD423C2C">
      <w:start w:val="1"/>
      <w:numFmt w:val="lowerLetter"/>
      <w:lvlText w:val="%1)"/>
      <w:lvlJc w:val="left"/>
      <w:pPr>
        <w:ind w:left="18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5FDA7CC1"/>
    <w:multiLevelType w:val="hybridMultilevel"/>
    <w:tmpl w:val="A656B4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7B5B76"/>
    <w:multiLevelType w:val="hybridMultilevel"/>
    <w:tmpl w:val="ACD283F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C4FF4"/>
    <w:multiLevelType w:val="hybridMultilevel"/>
    <w:tmpl w:val="1E26E146"/>
    <w:lvl w:ilvl="0" w:tplc="D1CC0B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3"/>
  </w:num>
  <w:num w:numId="6">
    <w:abstractNumId w:val="6"/>
  </w:num>
  <w:num w:numId="7">
    <w:abstractNumId w:val="1"/>
  </w:num>
  <w:num w:numId="8">
    <w:abstractNumId w:val="11"/>
  </w:num>
  <w:num w:numId="9">
    <w:abstractNumId w:val="12"/>
  </w:num>
  <w:num w:numId="10">
    <w:abstractNumId w:val="10"/>
  </w:num>
  <w:num w:numId="11">
    <w:abstractNumId w:val="15"/>
  </w:num>
  <w:num w:numId="12">
    <w:abstractNumId w:val="3"/>
  </w:num>
  <w:num w:numId="13">
    <w:abstractNumId w:val="9"/>
  </w:num>
  <w:num w:numId="14">
    <w:abstractNumId w:val="4"/>
  </w:num>
  <w:num w:numId="15">
    <w:abstractNumId w:val="8"/>
  </w:num>
  <w:num w:numId="1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1F1"/>
    <w:rsid w:val="00000057"/>
    <w:rsid w:val="00001142"/>
    <w:rsid w:val="00010D52"/>
    <w:rsid w:val="00021478"/>
    <w:rsid w:val="00023369"/>
    <w:rsid w:val="00023486"/>
    <w:rsid w:val="000237A8"/>
    <w:rsid w:val="00025AB8"/>
    <w:rsid w:val="00030212"/>
    <w:rsid w:val="0003438A"/>
    <w:rsid w:val="000418D8"/>
    <w:rsid w:val="00045E35"/>
    <w:rsid w:val="0004665F"/>
    <w:rsid w:val="00046FB3"/>
    <w:rsid w:val="000538DF"/>
    <w:rsid w:val="00066699"/>
    <w:rsid w:val="00066B4F"/>
    <w:rsid w:val="00070819"/>
    <w:rsid w:val="00070EFD"/>
    <w:rsid w:val="00072FE2"/>
    <w:rsid w:val="0007713C"/>
    <w:rsid w:val="000810AC"/>
    <w:rsid w:val="0008153C"/>
    <w:rsid w:val="000824E5"/>
    <w:rsid w:val="00082A69"/>
    <w:rsid w:val="00086456"/>
    <w:rsid w:val="00090439"/>
    <w:rsid w:val="00090781"/>
    <w:rsid w:val="000A658D"/>
    <w:rsid w:val="000A7D16"/>
    <w:rsid w:val="000B070D"/>
    <w:rsid w:val="000B206D"/>
    <w:rsid w:val="000B5ED6"/>
    <w:rsid w:val="000C173E"/>
    <w:rsid w:val="000C18A6"/>
    <w:rsid w:val="000C7062"/>
    <w:rsid w:val="000C7FC7"/>
    <w:rsid w:val="000D2AD2"/>
    <w:rsid w:val="000E1974"/>
    <w:rsid w:val="000E3607"/>
    <w:rsid w:val="000E5560"/>
    <w:rsid w:val="000E6327"/>
    <w:rsid w:val="000F0533"/>
    <w:rsid w:val="000F0E78"/>
    <w:rsid w:val="000F23CC"/>
    <w:rsid w:val="000F4630"/>
    <w:rsid w:val="000F7ED7"/>
    <w:rsid w:val="00102A59"/>
    <w:rsid w:val="00102E43"/>
    <w:rsid w:val="00104CFA"/>
    <w:rsid w:val="00105929"/>
    <w:rsid w:val="001138BD"/>
    <w:rsid w:val="00113D7C"/>
    <w:rsid w:val="00114A7F"/>
    <w:rsid w:val="00114EC6"/>
    <w:rsid w:val="0011708C"/>
    <w:rsid w:val="00117F07"/>
    <w:rsid w:val="001262E6"/>
    <w:rsid w:val="00126350"/>
    <w:rsid w:val="001269BF"/>
    <w:rsid w:val="001300B7"/>
    <w:rsid w:val="00132386"/>
    <w:rsid w:val="00133544"/>
    <w:rsid w:val="00134326"/>
    <w:rsid w:val="00135928"/>
    <w:rsid w:val="0013606B"/>
    <w:rsid w:val="00136844"/>
    <w:rsid w:val="001431D0"/>
    <w:rsid w:val="00144126"/>
    <w:rsid w:val="00145C1B"/>
    <w:rsid w:val="001462D9"/>
    <w:rsid w:val="001479BB"/>
    <w:rsid w:val="0015017E"/>
    <w:rsid w:val="001558A9"/>
    <w:rsid w:val="0016016C"/>
    <w:rsid w:val="00162B39"/>
    <w:rsid w:val="00164BAB"/>
    <w:rsid w:val="00165815"/>
    <w:rsid w:val="001676BC"/>
    <w:rsid w:val="001705BC"/>
    <w:rsid w:val="001714EC"/>
    <w:rsid w:val="0017206B"/>
    <w:rsid w:val="00175EBC"/>
    <w:rsid w:val="001822C4"/>
    <w:rsid w:val="0018358F"/>
    <w:rsid w:val="001836D7"/>
    <w:rsid w:val="001840BE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B4D61"/>
    <w:rsid w:val="001C20B6"/>
    <w:rsid w:val="001C5CF9"/>
    <w:rsid w:val="001C5FE2"/>
    <w:rsid w:val="001D05C4"/>
    <w:rsid w:val="001D4C42"/>
    <w:rsid w:val="001D4EA5"/>
    <w:rsid w:val="001D5E3A"/>
    <w:rsid w:val="001E0104"/>
    <w:rsid w:val="001E122E"/>
    <w:rsid w:val="001E7A1A"/>
    <w:rsid w:val="001F0996"/>
    <w:rsid w:val="001F0DD2"/>
    <w:rsid w:val="001F1FE5"/>
    <w:rsid w:val="001F2F9F"/>
    <w:rsid w:val="001F6AC7"/>
    <w:rsid w:val="002019B6"/>
    <w:rsid w:val="00202355"/>
    <w:rsid w:val="002033CE"/>
    <w:rsid w:val="0020389C"/>
    <w:rsid w:val="00206F8C"/>
    <w:rsid w:val="002070E7"/>
    <w:rsid w:val="00207D92"/>
    <w:rsid w:val="00211505"/>
    <w:rsid w:val="00211D8C"/>
    <w:rsid w:val="00215C0A"/>
    <w:rsid w:val="002223AF"/>
    <w:rsid w:val="00222C3B"/>
    <w:rsid w:val="00236F10"/>
    <w:rsid w:val="002371D0"/>
    <w:rsid w:val="00242E47"/>
    <w:rsid w:val="0024566C"/>
    <w:rsid w:val="00253061"/>
    <w:rsid w:val="00257FBB"/>
    <w:rsid w:val="00264B84"/>
    <w:rsid w:val="00265598"/>
    <w:rsid w:val="00265D53"/>
    <w:rsid w:val="00267A0A"/>
    <w:rsid w:val="0027341E"/>
    <w:rsid w:val="00274F05"/>
    <w:rsid w:val="00277CA5"/>
    <w:rsid w:val="00281D75"/>
    <w:rsid w:val="00286F8C"/>
    <w:rsid w:val="00292CF2"/>
    <w:rsid w:val="00294AA7"/>
    <w:rsid w:val="00297166"/>
    <w:rsid w:val="00297CB1"/>
    <w:rsid w:val="002A23DC"/>
    <w:rsid w:val="002A2803"/>
    <w:rsid w:val="002A3590"/>
    <w:rsid w:val="002B0C97"/>
    <w:rsid w:val="002B40E1"/>
    <w:rsid w:val="002B5D8C"/>
    <w:rsid w:val="002C1CA9"/>
    <w:rsid w:val="002C45B0"/>
    <w:rsid w:val="002C56E6"/>
    <w:rsid w:val="002D4854"/>
    <w:rsid w:val="002E6D27"/>
    <w:rsid w:val="002F0FA1"/>
    <w:rsid w:val="002F187C"/>
    <w:rsid w:val="002F1D73"/>
    <w:rsid w:val="002F3EEF"/>
    <w:rsid w:val="002F5342"/>
    <w:rsid w:val="003010A3"/>
    <w:rsid w:val="0030249C"/>
    <w:rsid w:val="0030713C"/>
    <w:rsid w:val="00310477"/>
    <w:rsid w:val="00310F92"/>
    <w:rsid w:val="003174C5"/>
    <w:rsid w:val="003217C2"/>
    <w:rsid w:val="00324526"/>
    <w:rsid w:val="00325C09"/>
    <w:rsid w:val="00326182"/>
    <w:rsid w:val="0032749B"/>
    <w:rsid w:val="00332C53"/>
    <w:rsid w:val="00340838"/>
    <w:rsid w:val="00342BB1"/>
    <w:rsid w:val="003446D7"/>
    <w:rsid w:val="00344771"/>
    <w:rsid w:val="0034567E"/>
    <w:rsid w:val="00347907"/>
    <w:rsid w:val="00351767"/>
    <w:rsid w:val="0035269F"/>
    <w:rsid w:val="003547CA"/>
    <w:rsid w:val="00356A40"/>
    <w:rsid w:val="00357D70"/>
    <w:rsid w:val="003605A8"/>
    <w:rsid w:val="00362753"/>
    <w:rsid w:val="00364F26"/>
    <w:rsid w:val="00366E0C"/>
    <w:rsid w:val="00373858"/>
    <w:rsid w:val="003823CB"/>
    <w:rsid w:val="00382681"/>
    <w:rsid w:val="003952CC"/>
    <w:rsid w:val="003954DA"/>
    <w:rsid w:val="0039708E"/>
    <w:rsid w:val="003974EC"/>
    <w:rsid w:val="003A0A8C"/>
    <w:rsid w:val="003A488D"/>
    <w:rsid w:val="003A6651"/>
    <w:rsid w:val="003B1B39"/>
    <w:rsid w:val="003B302C"/>
    <w:rsid w:val="003B32D4"/>
    <w:rsid w:val="003B6234"/>
    <w:rsid w:val="003B69E9"/>
    <w:rsid w:val="003B6B62"/>
    <w:rsid w:val="003B74C9"/>
    <w:rsid w:val="003C2274"/>
    <w:rsid w:val="003C4039"/>
    <w:rsid w:val="003C4D6D"/>
    <w:rsid w:val="003C7F1D"/>
    <w:rsid w:val="003D140E"/>
    <w:rsid w:val="003D2EC9"/>
    <w:rsid w:val="003D502E"/>
    <w:rsid w:val="003E154A"/>
    <w:rsid w:val="003E3123"/>
    <w:rsid w:val="003E6A29"/>
    <w:rsid w:val="003E78A3"/>
    <w:rsid w:val="003F26FE"/>
    <w:rsid w:val="003F37F9"/>
    <w:rsid w:val="003F4648"/>
    <w:rsid w:val="003F5362"/>
    <w:rsid w:val="003F570D"/>
    <w:rsid w:val="003F595A"/>
    <w:rsid w:val="003F5D27"/>
    <w:rsid w:val="003F7A94"/>
    <w:rsid w:val="00405FDA"/>
    <w:rsid w:val="00411D23"/>
    <w:rsid w:val="0041506C"/>
    <w:rsid w:val="00421AE7"/>
    <w:rsid w:val="004220A2"/>
    <w:rsid w:val="004224D4"/>
    <w:rsid w:val="00424367"/>
    <w:rsid w:val="00432217"/>
    <w:rsid w:val="00432A69"/>
    <w:rsid w:val="00440209"/>
    <w:rsid w:val="00440357"/>
    <w:rsid w:val="00440560"/>
    <w:rsid w:val="00443E2F"/>
    <w:rsid w:val="00444184"/>
    <w:rsid w:val="0045100C"/>
    <w:rsid w:val="00456FC3"/>
    <w:rsid w:val="004575C9"/>
    <w:rsid w:val="00457CF6"/>
    <w:rsid w:val="00461544"/>
    <w:rsid w:val="00463906"/>
    <w:rsid w:val="00464FC0"/>
    <w:rsid w:val="00465B32"/>
    <w:rsid w:val="00472672"/>
    <w:rsid w:val="004744AB"/>
    <w:rsid w:val="00474779"/>
    <w:rsid w:val="004748E9"/>
    <w:rsid w:val="0048635D"/>
    <w:rsid w:val="0048724F"/>
    <w:rsid w:val="00490A1B"/>
    <w:rsid w:val="004910C5"/>
    <w:rsid w:val="00491912"/>
    <w:rsid w:val="00495300"/>
    <w:rsid w:val="00495A2B"/>
    <w:rsid w:val="0049656D"/>
    <w:rsid w:val="00496B4A"/>
    <w:rsid w:val="004A1595"/>
    <w:rsid w:val="004A27BE"/>
    <w:rsid w:val="004A6E74"/>
    <w:rsid w:val="004B1AB8"/>
    <w:rsid w:val="004B1CB5"/>
    <w:rsid w:val="004B2AC8"/>
    <w:rsid w:val="004B3815"/>
    <w:rsid w:val="004B60DD"/>
    <w:rsid w:val="004B6934"/>
    <w:rsid w:val="004C1D4E"/>
    <w:rsid w:val="004C4E8E"/>
    <w:rsid w:val="004C517D"/>
    <w:rsid w:val="004C6FF0"/>
    <w:rsid w:val="004D069D"/>
    <w:rsid w:val="004D7830"/>
    <w:rsid w:val="004E015C"/>
    <w:rsid w:val="004E32FB"/>
    <w:rsid w:val="004E5F2A"/>
    <w:rsid w:val="004E709C"/>
    <w:rsid w:val="004F0241"/>
    <w:rsid w:val="004F615E"/>
    <w:rsid w:val="004F7ED2"/>
    <w:rsid w:val="00501D0A"/>
    <w:rsid w:val="00504DA6"/>
    <w:rsid w:val="00510F46"/>
    <w:rsid w:val="0052421F"/>
    <w:rsid w:val="00525D12"/>
    <w:rsid w:val="00525DBC"/>
    <w:rsid w:val="00527587"/>
    <w:rsid w:val="00532814"/>
    <w:rsid w:val="005339E7"/>
    <w:rsid w:val="00535F8D"/>
    <w:rsid w:val="00536EAA"/>
    <w:rsid w:val="00546F70"/>
    <w:rsid w:val="00547209"/>
    <w:rsid w:val="00550A34"/>
    <w:rsid w:val="0055511D"/>
    <w:rsid w:val="005571F1"/>
    <w:rsid w:val="005602C6"/>
    <w:rsid w:val="00563EF2"/>
    <w:rsid w:val="0057066A"/>
    <w:rsid w:val="00572589"/>
    <w:rsid w:val="00575F32"/>
    <w:rsid w:val="005771A4"/>
    <w:rsid w:val="00577DFA"/>
    <w:rsid w:val="00580ABC"/>
    <w:rsid w:val="00582622"/>
    <w:rsid w:val="0058346C"/>
    <w:rsid w:val="00583904"/>
    <w:rsid w:val="00583B00"/>
    <w:rsid w:val="005853C9"/>
    <w:rsid w:val="0058659F"/>
    <w:rsid w:val="005866F9"/>
    <w:rsid w:val="00586776"/>
    <w:rsid w:val="00591181"/>
    <w:rsid w:val="005942B0"/>
    <w:rsid w:val="0059569B"/>
    <w:rsid w:val="00595E25"/>
    <w:rsid w:val="005A3FF1"/>
    <w:rsid w:val="005A51EF"/>
    <w:rsid w:val="005A58BD"/>
    <w:rsid w:val="005B124C"/>
    <w:rsid w:val="005B1FF9"/>
    <w:rsid w:val="005B277B"/>
    <w:rsid w:val="005B440F"/>
    <w:rsid w:val="005B78EF"/>
    <w:rsid w:val="005C1918"/>
    <w:rsid w:val="005C2442"/>
    <w:rsid w:val="005C3040"/>
    <w:rsid w:val="005C4A69"/>
    <w:rsid w:val="005C5176"/>
    <w:rsid w:val="005C790F"/>
    <w:rsid w:val="005D0297"/>
    <w:rsid w:val="005D0785"/>
    <w:rsid w:val="005D0B88"/>
    <w:rsid w:val="005D3AAC"/>
    <w:rsid w:val="005E2F40"/>
    <w:rsid w:val="005F6868"/>
    <w:rsid w:val="005F6AD7"/>
    <w:rsid w:val="0060080F"/>
    <w:rsid w:val="00601242"/>
    <w:rsid w:val="00613A95"/>
    <w:rsid w:val="00614017"/>
    <w:rsid w:val="00614035"/>
    <w:rsid w:val="00616675"/>
    <w:rsid w:val="00622287"/>
    <w:rsid w:val="006232A7"/>
    <w:rsid w:val="0062347B"/>
    <w:rsid w:val="006319BA"/>
    <w:rsid w:val="00631DD1"/>
    <w:rsid w:val="006332F9"/>
    <w:rsid w:val="00634C16"/>
    <w:rsid w:val="0063598E"/>
    <w:rsid w:val="00637232"/>
    <w:rsid w:val="00641275"/>
    <w:rsid w:val="006453B4"/>
    <w:rsid w:val="006456B5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822C3"/>
    <w:rsid w:val="006824B3"/>
    <w:rsid w:val="006825BD"/>
    <w:rsid w:val="00683CCB"/>
    <w:rsid w:val="00687F3F"/>
    <w:rsid w:val="00690213"/>
    <w:rsid w:val="00696BD0"/>
    <w:rsid w:val="006A0DA8"/>
    <w:rsid w:val="006A2972"/>
    <w:rsid w:val="006A2E33"/>
    <w:rsid w:val="006A360A"/>
    <w:rsid w:val="006A71D8"/>
    <w:rsid w:val="006B12A1"/>
    <w:rsid w:val="006B3B35"/>
    <w:rsid w:val="006B73DF"/>
    <w:rsid w:val="006B7CBE"/>
    <w:rsid w:val="006C07DF"/>
    <w:rsid w:val="006C11E1"/>
    <w:rsid w:val="006C230B"/>
    <w:rsid w:val="006C3392"/>
    <w:rsid w:val="006C69D6"/>
    <w:rsid w:val="006C6D20"/>
    <w:rsid w:val="006C791E"/>
    <w:rsid w:val="006D054F"/>
    <w:rsid w:val="006D3004"/>
    <w:rsid w:val="006D44D2"/>
    <w:rsid w:val="006D5B8F"/>
    <w:rsid w:val="006D5F05"/>
    <w:rsid w:val="006D7515"/>
    <w:rsid w:val="006E6703"/>
    <w:rsid w:val="006E7FD0"/>
    <w:rsid w:val="006F4383"/>
    <w:rsid w:val="006F4548"/>
    <w:rsid w:val="006F4C20"/>
    <w:rsid w:val="006F52B1"/>
    <w:rsid w:val="00702E7D"/>
    <w:rsid w:val="00707F2C"/>
    <w:rsid w:val="0071188C"/>
    <w:rsid w:val="007126E3"/>
    <w:rsid w:val="0071468E"/>
    <w:rsid w:val="00722CAE"/>
    <w:rsid w:val="0072561B"/>
    <w:rsid w:val="0072591D"/>
    <w:rsid w:val="00725C69"/>
    <w:rsid w:val="007354CF"/>
    <w:rsid w:val="007366C3"/>
    <w:rsid w:val="0073747D"/>
    <w:rsid w:val="00737C96"/>
    <w:rsid w:val="0074496F"/>
    <w:rsid w:val="00747B2A"/>
    <w:rsid w:val="007522AE"/>
    <w:rsid w:val="00756C90"/>
    <w:rsid w:val="00757C6F"/>
    <w:rsid w:val="00757FA5"/>
    <w:rsid w:val="00760856"/>
    <w:rsid w:val="00762ED4"/>
    <w:rsid w:val="00763804"/>
    <w:rsid w:val="00763DE2"/>
    <w:rsid w:val="007713F0"/>
    <w:rsid w:val="00771585"/>
    <w:rsid w:val="00774397"/>
    <w:rsid w:val="00781821"/>
    <w:rsid w:val="00783854"/>
    <w:rsid w:val="00786C1C"/>
    <w:rsid w:val="00787436"/>
    <w:rsid w:val="00791D3C"/>
    <w:rsid w:val="007975BE"/>
    <w:rsid w:val="007A4396"/>
    <w:rsid w:val="007A68F1"/>
    <w:rsid w:val="007A72B0"/>
    <w:rsid w:val="007B0351"/>
    <w:rsid w:val="007B76DF"/>
    <w:rsid w:val="007C57C2"/>
    <w:rsid w:val="007C7712"/>
    <w:rsid w:val="007D01D4"/>
    <w:rsid w:val="007D17AC"/>
    <w:rsid w:val="007D6423"/>
    <w:rsid w:val="007E08F4"/>
    <w:rsid w:val="007E4691"/>
    <w:rsid w:val="007E5F29"/>
    <w:rsid w:val="008011E3"/>
    <w:rsid w:val="008013CA"/>
    <w:rsid w:val="0080237B"/>
    <w:rsid w:val="00804EF5"/>
    <w:rsid w:val="0080715F"/>
    <w:rsid w:val="00810749"/>
    <w:rsid w:val="008154D6"/>
    <w:rsid w:val="00816DC6"/>
    <w:rsid w:val="008209D7"/>
    <w:rsid w:val="008212CF"/>
    <w:rsid w:val="00822625"/>
    <w:rsid w:val="00823A45"/>
    <w:rsid w:val="00826686"/>
    <w:rsid w:val="00830350"/>
    <w:rsid w:val="00830769"/>
    <w:rsid w:val="008318AB"/>
    <w:rsid w:val="0083283B"/>
    <w:rsid w:val="00832BA9"/>
    <w:rsid w:val="00836AE1"/>
    <w:rsid w:val="00846D03"/>
    <w:rsid w:val="00853737"/>
    <w:rsid w:val="008603F0"/>
    <w:rsid w:val="00862208"/>
    <w:rsid w:val="00871F28"/>
    <w:rsid w:val="00880187"/>
    <w:rsid w:val="008804F0"/>
    <w:rsid w:val="00884013"/>
    <w:rsid w:val="00884368"/>
    <w:rsid w:val="00886333"/>
    <w:rsid w:val="00887690"/>
    <w:rsid w:val="008967AF"/>
    <w:rsid w:val="00896E53"/>
    <w:rsid w:val="008A1716"/>
    <w:rsid w:val="008A2BF2"/>
    <w:rsid w:val="008B0588"/>
    <w:rsid w:val="008B13E4"/>
    <w:rsid w:val="008B1E3D"/>
    <w:rsid w:val="008B4C74"/>
    <w:rsid w:val="008C3E9F"/>
    <w:rsid w:val="008C64F8"/>
    <w:rsid w:val="008C71CA"/>
    <w:rsid w:val="008D0854"/>
    <w:rsid w:val="008D1C9B"/>
    <w:rsid w:val="008D414B"/>
    <w:rsid w:val="008D4452"/>
    <w:rsid w:val="008E35DA"/>
    <w:rsid w:val="008E5940"/>
    <w:rsid w:val="008E5C2B"/>
    <w:rsid w:val="008E7A9B"/>
    <w:rsid w:val="008F3E0F"/>
    <w:rsid w:val="008F3ED4"/>
    <w:rsid w:val="008F501B"/>
    <w:rsid w:val="008F6C85"/>
    <w:rsid w:val="009007A0"/>
    <w:rsid w:val="00902A32"/>
    <w:rsid w:val="00905916"/>
    <w:rsid w:val="009070C7"/>
    <w:rsid w:val="00910120"/>
    <w:rsid w:val="0091093E"/>
    <w:rsid w:val="00913841"/>
    <w:rsid w:val="00913A43"/>
    <w:rsid w:val="009161C4"/>
    <w:rsid w:val="00920284"/>
    <w:rsid w:val="0092054F"/>
    <w:rsid w:val="00923D83"/>
    <w:rsid w:val="009261F8"/>
    <w:rsid w:val="00930A45"/>
    <w:rsid w:val="00935D33"/>
    <w:rsid w:val="00937305"/>
    <w:rsid w:val="00937A40"/>
    <w:rsid w:val="00937B5C"/>
    <w:rsid w:val="00942056"/>
    <w:rsid w:val="009472C3"/>
    <w:rsid w:val="009479A0"/>
    <w:rsid w:val="00950A05"/>
    <w:rsid w:val="00950D96"/>
    <w:rsid w:val="00953914"/>
    <w:rsid w:val="009567A8"/>
    <w:rsid w:val="00956E27"/>
    <w:rsid w:val="00961D56"/>
    <w:rsid w:val="00963EFD"/>
    <w:rsid w:val="009661A0"/>
    <w:rsid w:val="0097315C"/>
    <w:rsid w:val="009732B2"/>
    <w:rsid w:val="009827C5"/>
    <w:rsid w:val="00986E13"/>
    <w:rsid w:val="009905D1"/>
    <w:rsid w:val="00990CE5"/>
    <w:rsid w:val="00991F63"/>
    <w:rsid w:val="009921E5"/>
    <w:rsid w:val="00993583"/>
    <w:rsid w:val="00994D91"/>
    <w:rsid w:val="009971BE"/>
    <w:rsid w:val="009A3A6E"/>
    <w:rsid w:val="009A4E14"/>
    <w:rsid w:val="009A7B64"/>
    <w:rsid w:val="009B17B9"/>
    <w:rsid w:val="009B563A"/>
    <w:rsid w:val="009C56AC"/>
    <w:rsid w:val="009C6AE8"/>
    <w:rsid w:val="009D02F0"/>
    <w:rsid w:val="009D19AD"/>
    <w:rsid w:val="009D4B5C"/>
    <w:rsid w:val="009D4BBF"/>
    <w:rsid w:val="009E1999"/>
    <w:rsid w:val="009E297F"/>
    <w:rsid w:val="009E2BD0"/>
    <w:rsid w:val="009E3546"/>
    <w:rsid w:val="009E4B89"/>
    <w:rsid w:val="009E5B4F"/>
    <w:rsid w:val="009F1BA2"/>
    <w:rsid w:val="009F2DAC"/>
    <w:rsid w:val="009F6929"/>
    <w:rsid w:val="009F6E68"/>
    <w:rsid w:val="00A00D16"/>
    <w:rsid w:val="00A02524"/>
    <w:rsid w:val="00A030E4"/>
    <w:rsid w:val="00A05C0B"/>
    <w:rsid w:val="00A12F26"/>
    <w:rsid w:val="00A15F2F"/>
    <w:rsid w:val="00A2552C"/>
    <w:rsid w:val="00A26394"/>
    <w:rsid w:val="00A30172"/>
    <w:rsid w:val="00A340F7"/>
    <w:rsid w:val="00A37474"/>
    <w:rsid w:val="00A407A0"/>
    <w:rsid w:val="00A414FC"/>
    <w:rsid w:val="00A41580"/>
    <w:rsid w:val="00A42BD1"/>
    <w:rsid w:val="00A45509"/>
    <w:rsid w:val="00A52E58"/>
    <w:rsid w:val="00A52F5A"/>
    <w:rsid w:val="00A53684"/>
    <w:rsid w:val="00A5415E"/>
    <w:rsid w:val="00A620B0"/>
    <w:rsid w:val="00A67EC3"/>
    <w:rsid w:val="00A756AC"/>
    <w:rsid w:val="00A818CB"/>
    <w:rsid w:val="00A84118"/>
    <w:rsid w:val="00A94531"/>
    <w:rsid w:val="00A961E6"/>
    <w:rsid w:val="00AA40F3"/>
    <w:rsid w:val="00AA49E6"/>
    <w:rsid w:val="00AA54BA"/>
    <w:rsid w:val="00AB277A"/>
    <w:rsid w:val="00AB4E5B"/>
    <w:rsid w:val="00AC1E88"/>
    <w:rsid w:val="00AC30EB"/>
    <w:rsid w:val="00AD1850"/>
    <w:rsid w:val="00AD25C7"/>
    <w:rsid w:val="00AD4CDD"/>
    <w:rsid w:val="00AD4F49"/>
    <w:rsid w:val="00AD5B36"/>
    <w:rsid w:val="00AD5CC3"/>
    <w:rsid w:val="00AE377A"/>
    <w:rsid w:val="00AE46A1"/>
    <w:rsid w:val="00AE47CA"/>
    <w:rsid w:val="00AF2D4C"/>
    <w:rsid w:val="00AF2F32"/>
    <w:rsid w:val="00AF7255"/>
    <w:rsid w:val="00AF7C1D"/>
    <w:rsid w:val="00B016D8"/>
    <w:rsid w:val="00B036E3"/>
    <w:rsid w:val="00B04508"/>
    <w:rsid w:val="00B04A39"/>
    <w:rsid w:val="00B054FD"/>
    <w:rsid w:val="00B0598A"/>
    <w:rsid w:val="00B07CAB"/>
    <w:rsid w:val="00B14D5B"/>
    <w:rsid w:val="00B20462"/>
    <w:rsid w:val="00B23716"/>
    <w:rsid w:val="00B24D34"/>
    <w:rsid w:val="00B255A8"/>
    <w:rsid w:val="00B255F8"/>
    <w:rsid w:val="00B272DD"/>
    <w:rsid w:val="00B361B6"/>
    <w:rsid w:val="00B40FB8"/>
    <w:rsid w:val="00B4313A"/>
    <w:rsid w:val="00B447F0"/>
    <w:rsid w:val="00B44BD7"/>
    <w:rsid w:val="00B4593B"/>
    <w:rsid w:val="00B477B0"/>
    <w:rsid w:val="00B47DA7"/>
    <w:rsid w:val="00B51856"/>
    <w:rsid w:val="00B52AA5"/>
    <w:rsid w:val="00B543F6"/>
    <w:rsid w:val="00B54506"/>
    <w:rsid w:val="00B549A7"/>
    <w:rsid w:val="00B5697E"/>
    <w:rsid w:val="00B62DCB"/>
    <w:rsid w:val="00B7000D"/>
    <w:rsid w:val="00B7131F"/>
    <w:rsid w:val="00B739DD"/>
    <w:rsid w:val="00B85921"/>
    <w:rsid w:val="00B8697B"/>
    <w:rsid w:val="00B90E25"/>
    <w:rsid w:val="00B93A54"/>
    <w:rsid w:val="00B95105"/>
    <w:rsid w:val="00B954BC"/>
    <w:rsid w:val="00B956CF"/>
    <w:rsid w:val="00B970F6"/>
    <w:rsid w:val="00BA08CD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D34"/>
    <w:rsid w:val="00BC702E"/>
    <w:rsid w:val="00BC72CD"/>
    <w:rsid w:val="00BD2A74"/>
    <w:rsid w:val="00BD3D52"/>
    <w:rsid w:val="00BE145A"/>
    <w:rsid w:val="00BE215D"/>
    <w:rsid w:val="00BE3B6D"/>
    <w:rsid w:val="00BE3ED3"/>
    <w:rsid w:val="00BE5EFC"/>
    <w:rsid w:val="00BF13A0"/>
    <w:rsid w:val="00BF4D01"/>
    <w:rsid w:val="00BF6719"/>
    <w:rsid w:val="00BF7BB0"/>
    <w:rsid w:val="00C02D18"/>
    <w:rsid w:val="00C036B6"/>
    <w:rsid w:val="00C0605C"/>
    <w:rsid w:val="00C06641"/>
    <w:rsid w:val="00C1333B"/>
    <w:rsid w:val="00C135CC"/>
    <w:rsid w:val="00C17C1C"/>
    <w:rsid w:val="00C20FC8"/>
    <w:rsid w:val="00C3100C"/>
    <w:rsid w:val="00C31488"/>
    <w:rsid w:val="00C32314"/>
    <w:rsid w:val="00C3382E"/>
    <w:rsid w:val="00C3397E"/>
    <w:rsid w:val="00C45F20"/>
    <w:rsid w:val="00C47A7D"/>
    <w:rsid w:val="00C51C8D"/>
    <w:rsid w:val="00C5311B"/>
    <w:rsid w:val="00C54C08"/>
    <w:rsid w:val="00C5736A"/>
    <w:rsid w:val="00C6059A"/>
    <w:rsid w:val="00C61FE1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1A45"/>
    <w:rsid w:val="00C823CA"/>
    <w:rsid w:val="00C85412"/>
    <w:rsid w:val="00C85593"/>
    <w:rsid w:val="00C87A7A"/>
    <w:rsid w:val="00C93390"/>
    <w:rsid w:val="00C96C29"/>
    <w:rsid w:val="00CA03E9"/>
    <w:rsid w:val="00CA0FDF"/>
    <w:rsid w:val="00CA1C39"/>
    <w:rsid w:val="00CA6194"/>
    <w:rsid w:val="00CA6E67"/>
    <w:rsid w:val="00CA744D"/>
    <w:rsid w:val="00CB13D6"/>
    <w:rsid w:val="00CC09ED"/>
    <w:rsid w:val="00CC62CD"/>
    <w:rsid w:val="00CD0A0B"/>
    <w:rsid w:val="00CD12D4"/>
    <w:rsid w:val="00CD1A90"/>
    <w:rsid w:val="00CD2C9B"/>
    <w:rsid w:val="00CD61B8"/>
    <w:rsid w:val="00CE1628"/>
    <w:rsid w:val="00CE60FA"/>
    <w:rsid w:val="00CE7FE4"/>
    <w:rsid w:val="00CF14CA"/>
    <w:rsid w:val="00CF36AD"/>
    <w:rsid w:val="00D001DB"/>
    <w:rsid w:val="00D00FF5"/>
    <w:rsid w:val="00D03EA3"/>
    <w:rsid w:val="00D04286"/>
    <w:rsid w:val="00D06372"/>
    <w:rsid w:val="00D06B31"/>
    <w:rsid w:val="00D17554"/>
    <w:rsid w:val="00D22BA0"/>
    <w:rsid w:val="00D25532"/>
    <w:rsid w:val="00D26811"/>
    <w:rsid w:val="00D279C4"/>
    <w:rsid w:val="00D302C6"/>
    <w:rsid w:val="00D3608D"/>
    <w:rsid w:val="00D4257E"/>
    <w:rsid w:val="00D45748"/>
    <w:rsid w:val="00D46F9B"/>
    <w:rsid w:val="00D50A12"/>
    <w:rsid w:val="00D50BC6"/>
    <w:rsid w:val="00D53679"/>
    <w:rsid w:val="00D62A64"/>
    <w:rsid w:val="00D6614E"/>
    <w:rsid w:val="00D6674D"/>
    <w:rsid w:val="00D70222"/>
    <w:rsid w:val="00D746EB"/>
    <w:rsid w:val="00D74FE2"/>
    <w:rsid w:val="00D75644"/>
    <w:rsid w:val="00D763F8"/>
    <w:rsid w:val="00D76C78"/>
    <w:rsid w:val="00D7722C"/>
    <w:rsid w:val="00D82F69"/>
    <w:rsid w:val="00D85DC0"/>
    <w:rsid w:val="00D86DFD"/>
    <w:rsid w:val="00D87A2E"/>
    <w:rsid w:val="00D94A8F"/>
    <w:rsid w:val="00D9524B"/>
    <w:rsid w:val="00DA5EB7"/>
    <w:rsid w:val="00DB1B37"/>
    <w:rsid w:val="00DB62A9"/>
    <w:rsid w:val="00DC2334"/>
    <w:rsid w:val="00DC4E7C"/>
    <w:rsid w:val="00DC7CA9"/>
    <w:rsid w:val="00DD288A"/>
    <w:rsid w:val="00DD312A"/>
    <w:rsid w:val="00DD4211"/>
    <w:rsid w:val="00DD45E8"/>
    <w:rsid w:val="00DD4F29"/>
    <w:rsid w:val="00DD7780"/>
    <w:rsid w:val="00DD77DB"/>
    <w:rsid w:val="00DE64AE"/>
    <w:rsid w:val="00DF02D5"/>
    <w:rsid w:val="00DF0D51"/>
    <w:rsid w:val="00DF3958"/>
    <w:rsid w:val="00DF44B4"/>
    <w:rsid w:val="00E0073D"/>
    <w:rsid w:val="00E009C4"/>
    <w:rsid w:val="00E05E03"/>
    <w:rsid w:val="00E06938"/>
    <w:rsid w:val="00E06BE8"/>
    <w:rsid w:val="00E07618"/>
    <w:rsid w:val="00E15E9D"/>
    <w:rsid w:val="00E17890"/>
    <w:rsid w:val="00E22446"/>
    <w:rsid w:val="00E26737"/>
    <w:rsid w:val="00E26C54"/>
    <w:rsid w:val="00E32DCC"/>
    <w:rsid w:val="00E3404E"/>
    <w:rsid w:val="00E34657"/>
    <w:rsid w:val="00E35C47"/>
    <w:rsid w:val="00E35DEC"/>
    <w:rsid w:val="00E405E2"/>
    <w:rsid w:val="00E411A1"/>
    <w:rsid w:val="00E431B7"/>
    <w:rsid w:val="00E43788"/>
    <w:rsid w:val="00E54000"/>
    <w:rsid w:val="00E54E82"/>
    <w:rsid w:val="00E56174"/>
    <w:rsid w:val="00E65A3A"/>
    <w:rsid w:val="00E739DE"/>
    <w:rsid w:val="00E76FBA"/>
    <w:rsid w:val="00E77566"/>
    <w:rsid w:val="00E77913"/>
    <w:rsid w:val="00E811D6"/>
    <w:rsid w:val="00E81D44"/>
    <w:rsid w:val="00E851F5"/>
    <w:rsid w:val="00E875F0"/>
    <w:rsid w:val="00E87DFA"/>
    <w:rsid w:val="00E90DE4"/>
    <w:rsid w:val="00E920C3"/>
    <w:rsid w:val="00E93078"/>
    <w:rsid w:val="00E95039"/>
    <w:rsid w:val="00EA2657"/>
    <w:rsid w:val="00EA3A41"/>
    <w:rsid w:val="00EA5DEE"/>
    <w:rsid w:val="00EB2F4C"/>
    <w:rsid w:val="00EB3EA8"/>
    <w:rsid w:val="00EC0BC8"/>
    <w:rsid w:val="00EC7D88"/>
    <w:rsid w:val="00EC7EDA"/>
    <w:rsid w:val="00ED02B8"/>
    <w:rsid w:val="00ED407C"/>
    <w:rsid w:val="00ED439D"/>
    <w:rsid w:val="00EE00D5"/>
    <w:rsid w:val="00EE49B5"/>
    <w:rsid w:val="00EE56D9"/>
    <w:rsid w:val="00EE5851"/>
    <w:rsid w:val="00EE63F4"/>
    <w:rsid w:val="00EE67D8"/>
    <w:rsid w:val="00EF3C0B"/>
    <w:rsid w:val="00EF778E"/>
    <w:rsid w:val="00F0472A"/>
    <w:rsid w:val="00F0632C"/>
    <w:rsid w:val="00F12BDA"/>
    <w:rsid w:val="00F16B61"/>
    <w:rsid w:val="00F24FB8"/>
    <w:rsid w:val="00F27D85"/>
    <w:rsid w:val="00F34CD0"/>
    <w:rsid w:val="00F44EA2"/>
    <w:rsid w:val="00F51AFD"/>
    <w:rsid w:val="00F529D5"/>
    <w:rsid w:val="00F54D48"/>
    <w:rsid w:val="00F560DB"/>
    <w:rsid w:val="00F602F0"/>
    <w:rsid w:val="00F60AD5"/>
    <w:rsid w:val="00F63489"/>
    <w:rsid w:val="00F65E69"/>
    <w:rsid w:val="00F80097"/>
    <w:rsid w:val="00F81997"/>
    <w:rsid w:val="00F8278D"/>
    <w:rsid w:val="00F832BB"/>
    <w:rsid w:val="00F836FA"/>
    <w:rsid w:val="00F84A6C"/>
    <w:rsid w:val="00F86FBB"/>
    <w:rsid w:val="00F879B0"/>
    <w:rsid w:val="00F950CD"/>
    <w:rsid w:val="00FA1DCB"/>
    <w:rsid w:val="00FA2267"/>
    <w:rsid w:val="00FA251D"/>
    <w:rsid w:val="00FA2920"/>
    <w:rsid w:val="00FA38AC"/>
    <w:rsid w:val="00FA4C96"/>
    <w:rsid w:val="00FA61F5"/>
    <w:rsid w:val="00FB6730"/>
    <w:rsid w:val="00FC0E0A"/>
    <w:rsid w:val="00FC21A3"/>
    <w:rsid w:val="00FC3301"/>
    <w:rsid w:val="00FC4667"/>
    <w:rsid w:val="00FC5A81"/>
    <w:rsid w:val="00FC5F6E"/>
    <w:rsid w:val="00FD0BE4"/>
    <w:rsid w:val="00FD1CD7"/>
    <w:rsid w:val="00FD4B5F"/>
    <w:rsid w:val="00FD5704"/>
    <w:rsid w:val="00FE1248"/>
    <w:rsid w:val="00FE1E94"/>
    <w:rsid w:val="00FE3C51"/>
    <w:rsid w:val="00FE53D0"/>
    <w:rsid w:val="00FE77B6"/>
    <w:rsid w:val="00FF1F3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endarrow="block"/>
    </o:shapedefaults>
    <o:shapelayout v:ext="edit">
      <o:idmap v:ext="edit" data="1"/>
    </o:shapelayout>
  </w:shapeDefaults>
  <w:decimalSymbol w:val=","/>
  <w:listSeparator w:val=","/>
  <w14:docId w14:val="7A59BD92"/>
  <w15:docId w15:val="{B02A0B10-CB2B-4557-9D6B-5483B5B7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paragraph" w:customStyle="1" w:styleId="ocpalertsection">
    <w:name w:val="ocpalertsection"/>
    <w:basedOn w:val="Normal"/>
    <w:rsid w:val="00B8697B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9F6929"/>
    <w:rPr>
      <w:b/>
      <w:sz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227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649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56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239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997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3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0304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4800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0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88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4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095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1921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7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625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435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5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550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3625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1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30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61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0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2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3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4011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2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183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932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0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7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0649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7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943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6839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5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11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1502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9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07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203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3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4069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5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8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606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79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5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0289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240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3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30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413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8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649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24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7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7063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598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6181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287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2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8795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41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4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94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6268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1554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362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6054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6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076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910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3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744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69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2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3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32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6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2656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279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5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79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39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8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16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186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5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17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46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52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17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8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6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67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0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883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27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12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478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8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238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229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363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427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4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1064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427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1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863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51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3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18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7899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7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3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0075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571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0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94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221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3103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126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4025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88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58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54139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7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452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8845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15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38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183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4542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8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8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89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134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72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086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8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4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8177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4536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76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815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107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0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4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0931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043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7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80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13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5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411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0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07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33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486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130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5845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59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130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000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2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0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78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9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854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95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3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8409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477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689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9370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6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821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180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7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6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305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193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5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7727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588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8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92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774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426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4058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2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265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9249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2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843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3692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1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494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590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4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3076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39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38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23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870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766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64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4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14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6675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699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22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4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328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3099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ontrol" Target="activeX/activeX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933BE-41E7-4D59-B8E2-597555C8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0.dotx</Template>
  <TotalTime>7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HAFASÇ</cp:lastModifiedBy>
  <cp:revision>4</cp:revision>
  <cp:lastPrinted>2015-07-06T03:38:00Z</cp:lastPrinted>
  <dcterms:created xsi:type="dcterms:W3CDTF">2018-01-08T17:20:00Z</dcterms:created>
  <dcterms:modified xsi:type="dcterms:W3CDTF">2025-01-15T16:18:00Z</dcterms:modified>
</cp:coreProperties>
</file>